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3AEA" w14:textId="740692E0" w:rsidR="00175A3C" w:rsidRDefault="00E30FCC" w:rsidP="006C14BC">
      <w:pPr>
        <w:pStyle w:val="BodyText"/>
        <w:ind w:firstLine="140"/>
        <w:rPr>
          <w:sz w:val="21"/>
          <w:szCs w:val="21"/>
        </w:rPr>
      </w:pPr>
      <w:r>
        <w:rPr>
          <w:sz w:val="21"/>
          <w:szCs w:val="21"/>
        </w:rPr>
        <w:t>Date</w:t>
      </w:r>
    </w:p>
    <w:p w14:paraId="698A3801" w14:textId="77777777" w:rsidR="00990FAB" w:rsidRPr="00C25BAA" w:rsidRDefault="00990FAB" w:rsidP="00175A3C">
      <w:pPr>
        <w:pStyle w:val="BodyText"/>
        <w:rPr>
          <w:sz w:val="21"/>
          <w:szCs w:val="21"/>
        </w:rPr>
      </w:pPr>
    </w:p>
    <w:p w14:paraId="5FE95604" w14:textId="087639F6" w:rsidR="001C12F3" w:rsidRDefault="00E30FCC" w:rsidP="00175A3C">
      <w:pPr>
        <w:pStyle w:val="BodyText"/>
        <w:ind w:left="140" w:right="3734"/>
        <w:rPr>
          <w:sz w:val="21"/>
          <w:szCs w:val="21"/>
        </w:rPr>
      </w:pPr>
      <w:r>
        <w:rPr>
          <w:sz w:val="21"/>
          <w:szCs w:val="21"/>
        </w:rPr>
        <w:t>Name</w:t>
      </w:r>
    </w:p>
    <w:p w14:paraId="3622A6CE" w14:textId="1BFB6EE4" w:rsidR="00FF3B0A" w:rsidRDefault="00E30FCC" w:rsidP="00175A3C">
      <w:pPr>
        <w:pStyle w:val="BodyText"/>
        <w:ind w:left="140" w:right="3734"/>
        <w:rPr>
          <w:sz w:val="21"/>
          <w:szCs w:val="21"/>
        </w:rPr>
      </w:pPr>
      <w:r>
        <w:rPr>
          <w:sz w:val="21"/>
          <w:szCs w:val="21"/>
        </w:rPr>
        <w:t>Title</w:t>
      </w:r>
    </w:p>
    <w:p w14:paraId="58744464" w14:textId="23CFDA8B" w:rsidR="00560EAA" w:rsidRDefault="00E30FCC" w:rsidP="00175A3C">
      <w:pPr>
        <w:pStyle w:val="BodyText"/>
        <w:ind w:left="140" w:right="3734"/>
        <w:rPr>
          <w:sz w:val="21"/>
          <w:szCs w:val="21"/>
        </w:rPr>
      </w:pPr>
      <w:r>
        <w:rPr>
          <w:sz w:val="21"/>
          <w:szCs w:val="21"/>
        </w:rPr>
        <w:t>School</w:t>
      </w:r>
    </w:p>
    <w:p w14:paraId="210DED58" w14:textId="5ECEDFF5" w:rsidR="00560EAA" w:rsidRPr="00C25BAA" w:rsidRDefault="00560EAA" w:rsidP="00175A3C">
      <w:pPr>
        <w:pStyle w:val="BodyText"/>
        <w:ind w:left="140" w:right="3734"/>
        <w:rPr>
          <w:sz w:val="21"/>
          <w:szCs w:val="21"/>
        </w:rPr>
      </w:pPr>
      <w:r>
        <w:rPr>
          <w:sz w:val="21"/>
          <w:szCs w:val="21"/>
        </w:rPr>
        <w:t>IU</w:t>
      </w:r>
      <w:r w:rsidR="00E30FCC">
        <w:rPr>
          <w:sz w:val="21"/>
          <w:szCs w:val="21"/>
        </w:rPr>
        <w:t xml:space="preserve"> Indianapolis</w:t>
      </w:r>
    </w:p>
    <w:p w14:paraId="6BCC8596" w14:textId="77777777" w:rsidR="00175A3C" w:rsidRPr="00C25BAA" w:rsidRDefault="00175A3C" w:rsidP="00175A3C">
      <w:pPr>
        <w:pStyle w:val="BodyText"/>
        <w:spacing w:before="1"/>
        <w:rPr>
          <w:sz w:val="21"/>
          <w:szCs w:val="21"/>
        </w:rPr>
      </w:pPr>
    </w:p>
    <w:p w14:paraId="202DC494" w14:textId="5DB11D60" w:rsidR="00175A3C" w:rsidRPr="00C25BAA" w:rsidRDefault="00175A3C" w:rsidP="00175A3C">
      <w:pPr>
        <w:pStyle w:val="BodyText"/>
        <w:ind w:left="140"/>
        <w:rPr>
          <w:sz w:val="21"/>
          <w:szCs w:val="21"/>
        </w:rPr>
      </w:pPr>
      <w:r w:rsidRPr="00C25BAA">
        <w:rPr>
          <w:sz w:val="21"/>
          <w:szCs w:val="21"/>
        </w:rPr>
        <w:t xml:space="preserve">Dear </w:t>
      </w:r>
      <w:r w:rsidR="00560EAA">
        <w:rPr>
          <w:sz w:val="21"/>
          <w:szCs w:val="21"/>
        </w:rPr>
        <w:t>Willie</w:t>
      </w:r>
      <w:r w:rsidRPr="00C25BAA">
        <w:rPr>
          <w:sz w:val="21"/>
          <w:szCs w:val="21"/>
        </w:rPr>
        <w:t>:</w:t>
      </w:r>
    </w:p>
    <w:p w14:paraId="16DB29A0" w14:textId="77777777" w:rsidR="00175A3C" w:rsidRPr="00C25BAA" w:rsidRDefault="00175A3C" w:rsidP="00175A3C">
      <w:pPr>
        <w:pStyle w:val="BodyText"/>
        <w:rPr>
          <w:sz w:val="21"/>
          <w:szCs w:val="21"/>
        </w:rPr>
      </w:pPr>
    </w:p>
    <w:p w14:paraId="70D89A04" w14:textId="109DE29A" w:rsidR="00175A3C" w:rsidRPr="00C25BAA" w:rsidRDefault="00175A3C" w:rsidP="00175A3C">
      <w:pPr>
        <w:pStyle w:val="BodyText"/>
        <w:ind w:left="140" w:right="887"/>
        <w:rPr>
          <w:sz w:val="21"/>
          <w:szCs w:val="21"/>
        </w:rPr>
      </w:pPr>
      <w:r w:rsidRPr="00C25BAA">
        <w:rPr>
          <w:sz w:val="21"/>
          <w:szCs w:val="21"/>
        </w:rPr>
        <w:t xml:space="preserve">I am pleased </w:t>
      </w:r>
      <w:r w:rsidR="00FD62B8">
        <w:rPr>
          <w:sz w:val="21"/>
          <w:szCs w:val="21"/>
        </w:rPr>
        <w:t>offer</w:t>
      </w:r>
      <w:r w:rsidRPr="00C25BAA">
        <w:rPr>
          <w:sz w:val="21"/>
          <w:szCs w:val="21"/>
        </w:rPr>
        <w:t xml:space="preserve"> you to the position of </w:t>
      </w:r>
      <w:r w:rsidR="006C2821">
        <w:rPr>
          <w:sz w:val="21"/>
          <w:szCs w:val="21"/>
        </w:rPr>
        <w:t>XXXX</w:t>
      </w:r>
      <w:r w:rsidR="00AA19D2">
        <w:rPr>
          <w:sz w:val="21"/>
          <w:szCs w:val="21"/>
        </w:rPr>
        <w:t xml:space="preserve"> Fellow</w:t>
      </w:r>
      <w:r w:rsidRPr="00C25BAA">
        <w:rPr>
          <w:sz w:val="21"/>
          <w:szCs w:val="21"/>
        </w:rPr>
        <w:t xml:space="preserve"> </w:t>
      </w:r>
      <w:r w:rsidR="001A0529">
        <w:rPr>
          <w:sz w:val="21"/>
          <w:szCs w:val="21"/>
        </w:rPr>
        <w:t xml:space="preserve">for this coming </w:t>
      </w:r>
      <w:r w:rsidR="00AA19D2">
        <w:rPr>
          <w:sz w:val="21"/>
          <w:szCs w:val="21"/>
        </w:rPr>
        <w:t>academic year</w:t>
      </w:r>
      <w:r w:rsidR="001A0529">
        <w:rPr>
          <w:sz w:val="21"/>
          <w:szCs w:val="21"/>
        </w:rPr>
        <w:t xml:space="preserve">. The fellowship will </w:t>
      </w:r>
      <w:r w:rsidRPr="00C25BAA">
        <w:rPr>
          <w:sz w:val="21"/>
          <w:szCs w:val="21"/>
        </w:rPr>
        <w:t xml:space="preserve">begin </w:t>
      </w:r>
      <w:r w:rsidR="00E30FCC">
        <w:rPr>
          <w:sz w:val="21"/>
          <w:szCs w:val="21"/>
        </w:rPr>
        <w:t>Month XX</w:t>
      </w:r>
      <w:r w:rsidRPr="00C25BAA">
        <w:rPr>
          <w:sz w:val="21"/>
          <w:szCs w:val="21"/>
        </w:rPr>
        <w:t>, 20</w:t>
      </w:r>
      <w:r w:rsidR="00E30FCC">
        <w:rPr>
          <w:sz w:val="21"/>
          <w:szCs w:val="21"/>
        </w:rPr>
        <w:t>XX</w:t>
      </w:r>
      <w:r w:rsidR="00FD62B8">
        <w:rPr>
          <w:sz w:val="21"/>
          <w:szCs w:val="21"/>
        </w:rPr>
        <w:t xml:space="preserve"> and</w:t>
      </w:r>
      <w:r w:rsidRPr="00C25BAA">
        <w:rPr>
          <w:sz w:val="21"/>
          <w:szCs w:val="21"/>
        </w:rPr>
        <w:t xml:space="preserve"> end </w:t>
      </w:r>
      <w:r w:rsidR="00E30FCC">
        <w:rPr>
          <w:sz w:val="21"/>
          <w:szCs w:val="21"/>
        </w:rPr>
        <w:t>Month</w:t>
      </w:r>
      <w:r w:rsidRPr="00C25BAA">
        <w:rPr>
          <w:sz w:val="21"/>
          <w:szCs w:val="21"/>
        </w:rPr>
        <w:t xml:space="preserve"> </w:t>
      </w:r>
      <w:r w:rsidR="00E30FCC">
        <w:rPr>
          <w:sz w:val="21"/>
          <w:szCs w:val="21"/>
        </w:rPr>
        <w:t>XX</w:t>
      </w:r>
      <w:r w:rsidRPr="00C25BAA">
        <w:rPr>
          <w:sz w:val="21"/>
          <w:szCs w:val="21"/>
        </w:rPr>
        <w:t>, 20</w:t>
      </w:r>
      <w:r w:rsidR="00E30FCC">
        <w:rPr>
          <w:sz w:val="21"/>
          <w:szCs w:val="21"/>
        </w:rPr>
        <w:t>XX</w:t>
      </w:r>
      <w:r w:rsidR="001A0529">
        <w:rPr>
          <w:sz w:val="21"/>
          <w:szCs w:val="21"/>
        </w:rPr>
        <w:t xml:space="preserve">.   Summer activities are not expected but may be revisited as summer approaches. </w:t>
      </w:r>
      <w:r w:rsidR="00D355A4">
        <w:rPr>
          <w:sz w:val="21"/>
          <w:szCs w:val="21"/>
        </w:rPr>
        <w:t xml:space="preserve">At the end of this appointment, we can discuss an additional term if appropriate. </w:t>
      </w:r>
    </w:p>
    <w:p w14:paraId="409982D0" w14:textId="77777777" w:rsidR="00175A3C" w:rsidRPr="00C25BAA" w:rsidRDefault="00175A3C" w:rsidP="00175A3C">
      <w:pPr>
        <w:pStyle w:val="BodyText"/>
        <w:rPr>
          <w:sz w:val="21"/>
          <w:szCs w:val="21"/>
        </w:rPr>
      </w:pPr>
    </w:p>
    <w:p w14:paraId="5C3C4D09" w14:textId="4119CE7E" w:rsidR="00175A3C" w:rsidRPr="00C25BAA" w:rsidRDefault="00175A3C" w:rsidP="00175A3C">
      <w:pPr>
        <w:pStyle w:val="BodyText"/>
        <w:ind w:left="140" w:right="152"/>
        <w:rPr>
          <w:sz w:val="21"/>
          <w:szCs w:val="21"/>
        </w:rPr>
      </w:pPr>
      <w:r w:rsidRPr="00C25BAA">
        <w:rPr>
          <w:sz w:val="21"/>
          <w:szCs w:val="21"/>
        </w:rPr>
        <w:t xml:space="preserve">The Office </w:t>
      </w:r>
      <w:r w:rsidR="00E30FCC">
        <w:rPr>
          <w:sz w:val="21"/>
          <w:szCs w:val="21"/>
        </w:rPr>
        <w:t>of XXXX</w:t>
      </w:r>
      <w:r w:rsidRPr="00C25BAA">
        <w:rPr>
          <w:sz w:val="21"/>
          <w:szCs w:val="21"/>
        </w:rPr>
        <w:t xml:space="preserve"> will transfer $</w:t>
      </w:r>
      <w:r w:rsidR="00E30FCC">
        <w:rPr>
          <w:sz w:val="21"/>
          <w:szCs w:val="21"/>
        </w:rPr>
        <w:t>XXXXX</w:t>
      </w:r>
      <w:r w:rsidRPr="00C25BAA">
        <w:rPr>
          <w:sz w:val="21"/>
          <w:szCs w:val="21"/>
        </w:rPr>
        <w:t xml:space="preserve"> to </w:t>
      </w:r>
      <w:r w:rsidR="00E30FCC">
        <w:rPr>
          <w:sz w:val="21"/>
          <w:szCs w:val="21"/>
        </w:rPr>
        <w:t xml:space="preserve">[faculty member’s home school] </w:t>
      </w:r>
      <w:r w:rsidRPr="00C25BAA">
        <w:rPr>
          <w:sz w:val="21"/>
          <w:szCs w:val="21"/>
        </w:rPr>
        <w:t>to compensate for 20%</w:t>
      </w:r>
      <w:r w:rsidR="00E30FCC">
        <w:rPr>
          <w:sz w:val="21"/>
          <w:szCs w:val="21"/>
        </w:rPr>
        <w:t xml:space="preserve"> </w:t>
      </w:r>
      <w:r w:rsidRPr="00C25BAA">
        <w:rPr>
          <w:sz w:val="21"/>
          <w:szCs w:val="21"/>
        </w:rPr>
        <w:t xml:space="preserve">of your salary </w:t>
      </w:r>
      <w:r w:rsidR="00057873">
        <w:rPr>
          <w:sz w:val="21"/>
          <w:szCs w:val="21"/>
        </w:rPr>
        <w:t xml:space="preserve">and </w:t>
      </w:r>
      <w:r w:rsidR="000824B7">
        <w:rPr>
          <w:sz w:val="21"/>
          <w:szCs w:val="21"/>
        </w:rPr>
        <w:t xml:space="preserve">to </w:t>
      </w:r>
      <w:r w:rsidR="00057873">
        <w:rPr>
          <w:sz w:val="21"/>
          <w:szCs w:val="21"/>
        </w:rPr>
        <w:t xml:space="preserve">release </w:t>
      </w:r>
      <w:r w:rsidR="000824B7">
        <w:rPr>
          <w:sz w:val="21"/>
          <w:szCs w:val="21"/>
        </w:rPr>
        <w:t>you</w:t>
      </w:r>
      <w:r w:rsidR="00D355A4">
        <w:rPr>
          <w:sz w:val="21"/>
          <w:szCs w:val="21"/>
        </w:rPr>
        <w:t xml:space="preserve"> from</w:t>
      </w:r>
      <w:r w:rsidR="000824B7">
        <w:rPr>
          <w:sz w:val="21"/>
          <w:szCs w:val="21"/>
        </w:rPr>
        <w:t xml:space="preserve"> </w:t>
      </w:r>
      <w:r w:rsidR="00584AB6">
        <w:rPr>
          <w:sz w:val="21"/>
          <w:szCs w:val="21"/>
        </w:rPr>
        <w:t>teaching [or other]</w:t>
      </w:r>
      <w:r w:rsidR="00057873">
        <w:rPr>
          <w:sz w:val="21"/>
          <w:szCs w:val="21"/>
        </w:rPr>
        <w:t xml:space="preserve"> </w:t>
      </w:r>
      <w:r w:rsidRPr="00C25BAA">
        <w:rPr>
          <w:sz w:val="21"/>
          <w:szCs w:val="21"/>
        </w:rPr>
        <w:t xml:space="preserve">duties </w:t>
      </w:r>
      <w:r w:rsidR="002B15D5">
        <w:rPr>
          <w:sz w:val="21"/>
          <w:szCs w:val="21"/>
        </w:rPr>
        <w:t xml:space="preserve">during this fellowship </w:t>
      </w:r>
      <w:r w:rsidR="000824B7">
        <w:rPr>
          <w:sz w:val="21"/>
          <w:szCs w:val="21"/>
        </w:rPr>
        <w:t xml:space="preserve">that </w:t>
      </w:r>
      <w:r w:rsidRPr="00C25BAA">
        <w:rPr>
          <w:sz w:val="21"/>
          <w:szCs w:val="21"/>
        </w:rPr>
        <w:t xml:space="preserve">you </w:t>
      </w:r>
      <w:r w:rsidR="00057873">
        <w:rPr>
          <w:sz w:val="21"/>
          <w:szCs w:val="21"/>
        </w:rPr>
        <w:t xml:space="preserve">and your </w:t>
      </w:r>
      <w:r w:rsidR="00D355A4">
        <w:rPr>
          <w:sz w:val="21"/>
          <w:szCs w:val="21"/>
        </w:rPr>
        <w:t>dean</w:t>
      </w:r>
      <w:r w:rsidR="00057873">
        <w:rPr>
          <w:sz w:val="21"/>
          <w:szCs w:val="21"/>
        </w:rPr>
        <w:t xml:space="preserve"> agree upon</w:t>
      </w:r>
      <w:r w:rsidRPr="00C25BAA">
        <w:rPr>
          <w:sz w:val="21"/>
          <w:szCs w:val="21"/>
        </w:rPr>
        <w:t xml:space="preserve">. </w:t>
      </w:r>
      <w:r w:rsidR="00584AB6">
        <w:rPr>
          <w:sz w:val="21"/>
          <w:szCs w:val="21"/>
        </w:rPr>
        <w:t xml:space="preserve">[If PD funds are offered] </w:t>
      </w:r>
      <w:r w:rsidRPr="00C25BAA">
        <w:rPr>
          <w:sz w:val="21"/>
          <w:szCs w:val="21"/>
        </w:rPr>
        <w:t xml:space="preserve">During your fellowship, Office of </w:t>
      </w:r>
      <w:r w:rsidR="00584AB6">
        <w:rPr>
          <w:sz w:val="21"/>
          <w:szCs w:val="21"/>
        </w:rPr>
        <w:t>XXXX</w:t>
      </w:r>
      <w:r w:rsidRPr="00C25BAA">
        <w:rPr>
          <w:sz w:val="21"/>
          <w:szCs w:val="21"/>
        </w:rPr>
        <w:t xml:space="preserve"> will also cover expenses up to $</w:t>
      </w:r>
      <w:r w:rsidR="00584AB6">
        <w:rPr>
          <w:sz w:val="21"/>
          <w:szCs w:val="21"/>
        </w:rPr>
        <w:t>XXXX</w:t>
      </w:r>
      <w:r w:rsidRPr="00C25BAA">
        <w:rPr>
          <w:sz w:val="21"/>
          <w:szCs w:val="21"/>
        </w:rPr>
        <w:t xml:space="preserve"> for attendance at a conference</w:t>
      </w:r>
      <w:r w:rsidR="00D02DA1">
        <w:rPr>
          <w:sz w:val="21"/>
          <w:szCs w:val="21"/>
        </w:rPr>
        <w:t xml:space="preserve"> or other activities</w:t>
      </w:r>
      <w:r w:rsidRPr="00C25BAA">
        <w:rPr>
          <w:sz w:val="21"/>
          <w:szCs w:val="21"/>
        </w:rPr>
        <w:t xml:space="preserve"> related to your fellowship.</w:t>
      </w:r>
    </w:p>
    <w:p w14:paraId="10644C8E" w14:textId="7994A609" w:rsidR="00175A3C" w:rsidRPr="00C25BAA" w:rsidRDefault="007B79F2" w:rsidP="007B79F2">
      <w:pPr>
        <w:pStyle w:val="BodyText"/>
        <w:tabs>
          <w:tab w:val="left" w:pos="2535"/>
        </w:tabs>
        <w:spacing w:before="11"/>
        <w:rPr>
          <w:sz w:val="21"/>
          <w:szCs w:val="21"/>
        </w:rPr>
      </w:pPr>
      <w:r>
        <w:rPr>
          <w:sz w:val="21"/>
          <w:szCs w:val="21"/>
        </w:rPr>
        <w:tab/>
      </w:r>
    </w:p>
    <w:p w14:paraId="72D9A7D8" w14:textId="706336FC" w:rsidR="00175A3C" w:rsidRPr="00C25BAA" w:rsidRDefault="00584AB6" w:rsidP="00B50633">
      <w:pPr>
        <w:pStyle w:val="BodyText"/>
        <w:spacing w:before="1"/>
        <w:ind w:left="140" w:right="430"/>
        <w:rPr>
          <w:sz w:val="21"/>
          <w:szCs w:val="21"/>
        </w:rPr>
      </w:pPr>
      <w:r>
        <w:rPr>
          <w:sz w:val="21"/>
          <w:szCs w:val="21"/>
        </w:rPr>
        <w:t>The duties of your fellowship are:</w:t>
      </w:r>
      <w:r w:rsidR="00CB1826">
        <w:rPr>
          <w:sz w:val="21"/>
          <w:szCs w:val="21"/>
        </w:rPr>
        <w:t xml:space="preserve"> </w:t>
      </w:r>
      <w:r>
        <w:rPr>
          <w:sz w:val="21"/>
          <w:szCs w:val="21"/>
        </w:rPr>
        <w:t>[Insert duties]. By the end of the fellowship, you are expected to have completed the following deliverable(s).</w:t>
      </w:r>
      <w:r w:rsidR="00B22C6B">
        <w:rPr>
          <w:sz w:val="21"/>
          <w:szCs w:val="21"/>
        </w:rPr>
        <w:t xml:space="preserve"> </w:t>
      </w:r>
      <w:r w:rsidR="0030435A" w:rsidRPr="00C25BAA">
        <w:rPr>
          <w:sz w:val="21"/>
          <w:szCs w:val="21"/>
        </w:rPr>
        <w:t xml:space="preserve">You </w:t>
      </w:r>
      <w:r>
        <w:rPr>
          <w:sz w:val="21"/>
          <w:szCs w:val="21"/>
        </w:rPr>
        <w:t>will</w:t>
      </w:r>
      <w:r w:rsidR="0030435A" w:rsidRPr="00C25BAA">
        <w:rPr>
          <w:sz w:val="21"/>
          <w:szCs w:val="21"/>
        </w:rPr>
        <w:t xml:space="preserve"> meet regularly with </w:t>
      </w:r>
      <w:r>
        <w:rPr>
          <w:sz w:val="21"/>
          <w:szCs w:val="21"/>
        </w:rPr>
        <w:t>your fellowship supervisor, TITLE,</w:t>
      </w:r>
      <w:r w:rsidR="0030435A">
        <w:rPr>
          <w:sz w:val="21"/>
          <w:szCs w:val="21"/>
        </w:rPr>
        <w:t xml:space="preserve"> </w:t>
      </w:r>
      <w:r w:rsidR="0030435A" w:rsidRPr="00C25BAA">
        <w:rPr>
          <w:sz w:val="21"/>
          <w:szCs w:val="21"/>
        </w:rPr>
        <w:t>to report on and coordinate your activities.</w:t>
      </w:r>
      <w:r w:rsidR="00B50633">
        <w:rPr>
          <w:sz w:val="21"/>
          <w:szCs w:val="21"/>
        </w:rPr>
        <w:t xml:space="preserve"> </w:t>
      </w:r>
      <w:r w:rsidR="004C263B">
        <w:rPr>
          <w:sz w:val="21"/>
          <w:szCs w:val="21"/>
        </w:rPr>
        <w:t>Please plan to work the equivalent of one day a week</w:t>
      </w:r>
      <w:r w:rsidR="0029456A">
        <w:rPr>
          <w:sz w:val="21"/>
          <w:szCs w:val="21"/>
        </w:rPr>
        <w:t xml:space="preserve"> for this fellowship</w:t>
      </w:r>
      <w:r w:rsidR="004C263B">
        <w:rPr>
          <w:sz w:val="21"/>
          <w:szCs w:val="21"/>
        </w:rPr>
        <w:t xml:space="preserve">. </w:t>
      </w:r>
      <w:r>
        <w:rPr>
          <w:sz w:val="21"/>
          <w:szCs w:val="21"/>
        </w:rPr>
        <w:t>We</w:t>
      </w:r>
      <w:r w:rsidR="004C263B">
        <w:rPr>
          <w:sz w:val="21"/>
          <w:szCs w:val="21"/>
        </w:rPr>
        <w:t xml:space="preserve"> </w:t>
      </w:r>
      <w:r w:rsidR="0029456A">
        <w:rPr>
          <w:sz w:val="21"/>
          <w:szCs w:val="21"/>
        </w:rPr>
        <w:t>will</w:t>
      </w:r>
      <w:r w:rsidR="004C263B">
        <w:rPr>
          <w:sz w:val="21"/>
          <w:szCs w:val="21"/>
        </w:rPr>
        <w:t xml:space="preserve"> provide a </w:t>
      </w:r>
      <w:r w:rsidR="00C1790B">
        <w:rPr>
          <w:sz w:val="21"/>
          <w:szCs w:val="21"/>
        </w:rPr>
        <w:t xml:space="preserve">work space in </w:t>
      </w:r>
      <w:r>
        <w:rPr>
          <w:sz w:val="21"/>
          <w:szCs w:val="21"/>
        </w:rPr>
        <w:t>the OFFICE SPACE [if provided]</w:t>
      </w:r>
      <w:r w:rsidR="00C1790B">
        <w:rPr>
          <w:sz w:val="21"/>
          <w:szCs w:val="21"/>
        </w:rPr>
        <w:t xml:space="preserve"> to use if you wish. </w:t>
      </w:r>
      <w:r w:rsidR="00B50633">
        <w:rPr>
          <w:sz w:val="21"/>
          <w:szCs w:val="21"/>
        </w:rPr>
        <w:t xml:space="preserve">You will also be invited to certain </w:t>
      </w:r>
      <w:r w:rsidR="0029456A">
        <w:rPr>
          <w:sz w:val="21"/>
          <w:szCs w:val="21"/>
        </w:rPr>
        <w:t>meetings</w:t>
      </w:r>
      <w:r>
        <w:rPr>
          <w:sz w:val="21"/>
          <w:szCs w:val="21"/>
        </w:rPr>
        <w:t xml:space="preserve"> including: [INSERT HERE]</w:t>
      </w:r>
      <w:r w:rsidR="00B50633">
        <w:rPr>
          <w:sz w:val="21"/>
          <w:szCs w:val="21"/>
        </w:rPr>
        <w:t xml:space="preserve">.  </w:t>
      </w:r>
    </w:p>
    <w:p w14:paraId="2308F584" w14:textId="77777777" w:rsidR="00175A3C" w:rsidRPr="00C25BAA" w:rsidRDefault="00175A3C" w:rsidP="00175A3C">
      <w:pPr>
        <w:pStyle w:val="BodyText"/>
        <w:rPr>
          <w:sz w:val="21"/>
          <w:szCs w:val="21"/>
        </w:rPr>
      </w:pPr>
    </w:p>
    <w:p w14:paraId="03095933" w14:textId="6A6C4903" w:rsidR="00175A3C" w:rsidRPr="00C25BAA" w:rsidRDefault="00584AB6" w:rsidP="00175A3C">
      <w:pPr>
        <w:pStyle w:val="BodyText"/>
        <w:spacing w:line="252" w:lineRule="auto"/>
        <w:ind w:left="140" w:right="717"/>
        <w:rPr>
          <w:sz w:val="21"/>
          <w:szCs w:val="21"/>
        </w:rPr>
      </w:pPr>
      <w:r>
        <w:rPr>
          <w:sz w:val="21"/>
          <w:szCs w:val="21"/>
        </w:rPr>
        <w:t>We</w:t>
      </w:r>
      <w:r w:rsidR="00175A3C" w:rsidRPr="00C25BAA">
        <w:rPr>
          <w:sz w:val="21"/>
          <w:szCs w:val="21"/>
        </w:rPr>
        <w:t xml:space="preserve"> look forward to working with you</w:t>
      </w:r>
      <w:r>
        <w:rPr>
          <w:sz w:val="21"/>
          <w:szCs w:val="21"/>
        </w:rPr>
        <w:t>,</w:t>
      </w:r>
      <w:r w:rsidR="00175A3C" w:rsidRPr="00C25BAA">
        <w:rPr>
          <w:sz w:val="21"/>
          <w:szCs w:val="21"/>
        </w:rPr>
        <w:t xml:space="preserve"> and </w:t>
      </w:r>
      <w:r>
        <w:rPr>
          <w:sz w:val="21"/>
          <w:szCs w:val="21"/>
        </w:rPr>
        <w:t>we</w:t>
      </w:r>
      <w:r w:rsidR="00175A3C" w:rsidRPr="00C25BAA">
        <w:rPr>
          <w:sz w:val="21"/>
          <w:szCs w:val="21"/>
        </w:rPr>
        <w:t xml:space="preserve"> a</w:t>
      </w:r>
      <w:r w:rsidR="006C2821">
        <w:rPr>
          <w:sz w:val="21"/>
          <w:szCs w:val="21"/>
        </w:rPr>
        <w:t>re</w:t>
      </w:r>
      <w:r w:rsidR="00175A3C" w:rsidRPr="00C25BAA">
        <w:rPr>
          <w:sz w:val="21"/>
          <w:szCs w:val="21"/>
        </w:rPr>
        <w:t xml:space="preserve"> very pleased you have agreed to take on this role. Please confirm your acceptance of this appointment by signing and returning this letter</w:t>
      </w:r>
      <w:r w:rsidR="006C14BC">
        <w:rPr>
          <w:sz w:val="21"/>
          <w:szCs w:val="21"/>
        </w:rPr>
        <w:t xml:space="preserve"> to </w:t>
      </w:r>
      <w:r w:rsidR="006F45E7">
        <w:rPr>
          <w:sz w:val="21"/>
          <w:szCs w:val="21"/>
        </w:rPr>
        <w:t>me</w:t>
      </w:r>
      <w:r w:rsidR="006C14BC">
        <w:rPr>
          <w:sz w:val="21"/>
          <w:szCs w:val="21"/>
        </w:rPr>
        <w:t xml:space="preserve"> via email</w:t>
      </w:r>
      <w:r w:rsidR="00175A3C" w:rsidRPr="00C25BAA">
        <w:rPr>
          <w:sz w:val="21"/>
          <w:szCs w:val="21"/>
        </w:rPr>
        <w:t>.</w:t>
      </w:r>
    </w:p>
    <w:p w14:paraId="18AFBA45" w14:textId="77777777" w:rsidR="00175A3C" w:rsidRPr="00C25BAA" w:rsidRDefault="00175A3C" w:rsidP="00175A3C">
      <w:pPr>
        <w:pStyle w:val="BodyText"/>
        <w:spacing w:before="10"/>
        <w:rPr>
          <w:sz w:val="21"/>
          <w:szCs w:val="21"/>
        </w:rPr>
      </w:pPr>
    </w:p>
    <w:p w14:paraId="28899A26" w14:textId="20E97FB3" w:rsidR="00175A3C" w:rsidRPr="00C25BAA" w:rsidRDefault="00175A3C" w:rsidP="00175A3C">
      <w:pPr>
        <w:pStyle w:val="BodyText"/>
        <w:spacing w:before="1"/>
        <w:ind w:left="140"/>
        <w:rPr>
          <w:sz w:val="21"/>
          <w:szCs w:val="21"/>
        </w:rPr>
      </w:pPr>
      <w:r w:rsidRPr="00C25BAA">
        <w:rPr>
          <w:sz w:val="21"/>
          <w:szCs w:val="21"/>
        </w:rPr>
        <w:t>Sincerely,</w:t>
      </w:r>
    </w:p>
    <w:p w14:paraId="7FCD50CD" w14:textId="0D8188EC" w:rsidR="00175A3C" w:rsidRPr="00C25BAA" w:rsidRDefault="00175A3C" w:rsidP="00175A3C">
      <w:pPr>
        <w:pStyle w:val="BodyText"/>
        <w:rPr>
          <w:sz w:val="21"/>
          <w:szCs w:val="21"/>
        </w:rPr>
      </w:pPr>
    </w:p>
    <w:p w14:paraId="02A1D844" w14:textId="6FEA56D1" w:rsidR="00175A3C" w:rsidRPr="00C25BAA" w:rsidRDefault="00175A3C" w:rsidP="00175A3C">
      <w:pPr>
        <w:pStyle w:val="BodyText"/>
        <w:spacing w:before="6"/>
        <w:rPr>
          <w:sz w:val="21"/>
          <w:szCs w:val="21"/>
        </w:rPr>
      </w:pPr>
    </w:p>
    <w:p w14:paraId="15F24BB3" w14:textId="0C2DF2CF" w:rsidR="00175A3C" w:rsidRPr="00C25BAA" w:rsidRDefault="00584AB6" w:rsidP="00175A3C">
      <w:pPr>
        <w:pStyle w:val="BodyText"/>
        <w:spacing w:before="1"/>
        <w:ind w:left="140"/>
        <w:rPr>
          <w:sz w:val="21"/>
          <w:szCs w:val="21"/>
        </w:rPr>
      </w:pPr>
      <w:r>
        <w:rPr>
          <w:sz w:val="21"/>
          <w:szCs w:val="21"/>
        </w:rPr>
        <w:t>Name</w:t>
      </w:r>
    </w:p>
    <w:p w14:paraId="43767D27" w14:textId="77777777" w:rsidR="00584AB6" w:rsidRDefault="00584AB6" w:rsidP="00175A3C">
      <w:pPr>
        <w:pStyle w:val="BodyText"/>
        <w:spacing w:before="1"/>
        <w:ind w:left="140" w:right="4768"/>
        <w:rPr>
          <w:sz w:val="21"/>
          <w:szCs w:val="21"/>
        </w:rPr>
      </w:pPr>
      <w:r>
        <w:rPr>
          <w:sz w:val="21"/>
          <w:szCs w:val="21"/>
        </w:rPr>
        <w:t>Title</w:t>
      </w:r>
    </w:p>
    <w:p w14:paraId="0B4EBED7" w14:textId="67877614" w:rsidR="00175A3C" w:rsidRPr="00C25BAA" w:rsidRDefault="00584AB6" w:rsidP="00584AB6">
      <w:pPr>
        <w:pStyle w:val="BodyText"/>
        <w:spacing w:before="1"/>
        <w:ind w:right="4768" w:firstLine="140"/>
        <w:rPr>
          <w:sz w:val="21"/>
          <w:szCs w:val="21"/>
        </w:rPr>
      </w:pPr>
      <w:r>
        <w:rPr>
          <w:sz w:val="21"/>
          <w:szCs w:val="21"/>
        </w:rPr>
        <w:t>Rank</w:t>
      </w:r>
    </w:p>
    <w:p w14:paraId="0FE5EC6B" w14:textId="77777777" w:rsidR="00B9033E" w:rsidRPr="00C25BAA" w:rsidRDefault="00B9033E" w:rsidP="00B9033E">
      <w:pPr>
        <w:rPr>
          <w:sz w:val="21"/>
          <w:szCs w:val="21"/>
        </w:rPr>
      </w:pPr>
    </w:p>
    <w:p w14:paraId="02AB8C48" w14:textId="77777777" w:rsidR="00B9033E" w:rsidRPr="00C25BAA" w:rsidRDefault="00B9033E" w:rsidP="00B9033E">
      <w:pPr>
        <w:rPr>
          <w:sz w:val="21"/>
          <w:szCs w:val="21"/>
        </w:rPr>
      </w:pPr>
    </w:p>
    <w:p w14:paraId="0B3E7C07" w14:textId="480DAAB4" w:rsidR="00175A3C" w:rsidRPr="00C25BAA" w:rsidRDefault="00175A3C" w:rsidP="00CE3EBA">
      <w:pPr>
        <w:rPr>
          <w:sz w:val="21"/>
          <w:szCs w:val="21"/>
        </w:rPr>
      </w:pPr>
      <w:r w:rsidRPr="00C25BAA">
        <w:rPr>
          <w:sz w:val="21"/>
          <w:szCs w:val="21"/>
        </w:rPr>
        <w:t>C</w:t>
      </w:r>
      <w:r w:rsidR="00B9033E" w:rsidRPr="00C25BAA">
        <w:rPr>
          <w:sz w:val="21"/>
          <w:szCs w:val="21"/>
        </w:rPr>
        <w:t xml:space="preserve">c: </w:t>
      </w:r>
      <w:r w:rsidR="00B9033E" w:rsidRPr="00C25BAA">
        <w:rPr>
          <w:sz w:val="21"/>
          <w:szCs w:val="21"/>
        </w:rPr>
        <w:tab/>
      </w:r>
      <w:r w:rsidR="00584AB6">
        <w:rPr>
          <w:sz w:val="21"/>
          <w:szCs w:val="21"/>
        </w:rPr>
        <w:t>Academic</w:t>
      </w:r>
      <w:r w:rsidR="0030435A">
        <w:rPr>
          <w:sz w:val="21"/>
          <w:szCs w:val="21"/>
        </w:rPr>
        <w:t xml:space="preserve"> Dean</w:t>
      </w:r>
      <w:r w:rsidR="00B9033E" w:rsidRPr="00C25BAA">
        <w:rPr>
          <w:sz w:val="21"/>
          <w:szCs w:val="21"/>
        </w:rPr>
        <w:tab/>
      </w:r>
    </w:p>
    <w:p w14:paraId="22E0C6AC" w14:textId="04EB8778" w:rsidR="00B9033E" w:rsidRPr="00C25BAA" w:rsidRDefault="00175A3C" w:rsidP="00175A3C">
      <w:pPr>
        <w:ind w:firstLine="720"/>
        <w:rPr>
          <w:sz w:val="21"/>
          <w:szCs w:val="21"/>
        </w:rPr>
      </w:pPr>
      <w:r w:rsidRPr="00C25BAA">
        <w:rPr>
          <w:sz w:val="21"/>
          <w:szCs w:val="21"/>
        </w:rPr>
        <w:t>Fiscal Officer</w:t>
      </w:r>
    </w:p>
    <w:p w14:paraId="1AEEE3AF" w14:textId="62538D0C" w:rsidR="00175A3C" w:rsidRPr="00C25BAA" w:rsidRDefault="00B9033E" w:rsidP="0030435A">
      <w:pPr>
        <w:rPr>
          <w:sz w:val="21"/>
          <w:szCs w:val="21"/>
        </w:rPr>
      </w:pPr>
      <w:r w:rsidRPr="00C25BAA">
        <w:rPr>
          <w:sz w:val="21"/>
          <w:szCs w:val="21"/>
        </w:rPr>
        <w:tab/>
      </w:r>
      <w:r w:rsidR="006C14BC">
        <w:rPr>
          <w:sz w:val="21"/>
          <w:szCs w:val="21"/>
        </w:rPr>
        <w:t xml:space="preserve"> </w:t>
      </w:r>
    </w:p>
    <w:p w14:paraId="2B6F6464" w14:textId="6B6B2C90" w:rsidR="00175A3C" w:rsidRPr="00C25BAA" w:rsidRDefault="00175A3C" w:rsidP="00B9033E">
      <w:pPr>
        <w:rPr>
          <w:sz w:val="21"/>
          <w:szCs w:val="21"/>
        </w:rPr>
      </w:pPr>
    </w:p>
    <w:p w14:paraId="57376CAB" w14:textId="3595A986" w:rsidR="00175A3C" w:rsidRPr="00C25BAA" w:rsidRDefault="00175A3C" w:rsidP="00B9033E">
      <w:pPr>
        <w:rPr>
          <w:sz w:val="21"/>
          <w:szCs w:val="21"/>
        </w:rPr>
      </w:pPr>
      <w:r w:rsidRPr="00C25BAA">
        <w:rPr>
          <w:sz w:val="21"/>
          <w:szCs w:val="21"/>
        </w:rPr>
        <w:t>____________________________________</w:t>
      </w:r>
      <w:r w:rsidRPr="00C25BAA">
        <w:rPr>
          <w:sz w:val="21"/>
          <w:szCs w:val="21"/>
        </w:rPr>
        <w:tab/>
      </w:r>
      <w:r w:rsidRPr="00C25BAA">
        <w:rPr>
          <w:sz w:val="21"/>
          <w:szCs w:val="21"/>
        </w:rPr>
        <w:tab/>
      </w:r>
      <w:r w:rsidRPr="00C25BAA">
        <w:rPr>
          <w:sz w:val="21"/>
          <w:szCs w:val="21"/>
        </w:rPr>
        <w:tab/>
        <w:t>_____________________________________</w:t>
      </w:r>
    </w:p>
    <w:p w14:paraId="49954CA0" w14:textId="31700E61" w:rsidR="00175A3C" w:rsidRPr="00C25BAA" w:rsidRDefault="00175A3C" w:rsidP="00B9033E">
      <w:pPr>
        <w:rPr>
          <w:sz w:val="21"/>
          <w:szCs w:val="21"/>
        </w:rPr>
      </w:pPr>
      <w:r w:rsidRPr="00C25BAA">
        <w:rPr>
          <w:sz w:val="21"/>
          <w:szCs w:val="21"/>
        </w:rPr>
        <w:t>Name</w:t>
      </w:r>
      <w:r w:rsidRPr="00C25BAA">
        <w:rPr>
          <w:sz w:val="21"/>
          <w:szCs w:val="21"/>
        </w:rPr>
        <w:tab/>
      </w:r>
      <w:r w:rsidRPr="00C25BAA">
        <w:rPr>
          <w:sz w:val="21"/>
          <w:szCs w:val="21"/>
        </w:rPr>
        <w:tab/>
      </w:r>
      <w:r w:rsidRPr="00C25BAA">
        <w:rPr>
          <w:sz w:val="21"/>
          <w:szCs w:val="21"/>
        </w:rPr>
        <w:tab/>
      </w:r>
      <w:r w:rsidRPr="00C25BAA">
        <w:rPr>
          <w:sz w:val="21"/>
          <w:szCs w:val="21"/>
        </w:rPr>
        <w:tab/>
      </w:r>
      <w:r w:rsidRPr="00C25BAA">
        <w:rPr>
          <w:sz w:val="21"/>
          <w:szCs w:val="21"/>
        </w:rPr>
        <w:tab/>
      </w:r>
      <w:r w:rsidRPr="00C25BAA">
        <w:rPr>
          <w:sz w:val="21"/>
          <w:szCs w:val="21"/>
        </w:rPr>
        <w:tab/>
      </w:r>
      <w:r w:rsidRPr="00C25BAA">
        <w:rPr>
          <w:sz w:val="21"/>
          <w:szCs w:val="21"/>
        </w:rPr>
        <w:tab/>
      </w:r>
      <w:r w:rsidRPr="00C25BAA">
        <w:rPr>
          <w:sz w:val="21"/>
          <w:szCs w:val="21"/>
        </w:rPr>
        <w:tab/>
        <w:t>Date</w:t>
      </w:r>
    </w:p>
    <w:sectPr w:rsidR="00175A3C" w:rsidRPr="00C25BAA" w:rsidSect="00175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504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E440F" w14:textId="77777777" w:rsidR="0081542F" w:rsidRDefault="0081542F">
      <w:r>
        <w:separator/>
      </w:r>
    </w:p>
  </w:endnote>
  <w:endnote w:type="continuationSeparator" w:id="0">
    <w:p w14:paraId="4EA6A0AA" w14:textId="77777777" w:rsidR="0081542F" w:rsidRDefault="0081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AFA1" w14:textId="77777777" w:rsidR="00584AB6" w:rsidRDefault="00584A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0296" w14:textId="0860E64B" w:rsidR="0011002D" w:rsidRPr="00143CB8" w:rsidRDefault="0011002D" w:rsidP="00D76FF6">
    <w:pPr>
      <w:pStyle w:val="Footer"/>
      <w:tabs>
        <w:tab w:val="clear" w:pos="4320"/>
        <w:tab w:val="clear" w:pos="8640"/>
        <w:tab w:val="left" w:pos="2610"/>
        <w:tab w:val="left" w:pos="4500"/>
        <w:tab w:val="left" w:pos="6480"/>
        <w:tab w:val="right" w:pos="9000"/>
      </w:tabs>
      <w:ind w:left="360" w:right="360"/>
      <w:jc w:val="both"/>
      <w:rPr>
        <w:rFonts w:ascii="Calibri" w:hAnsi="Calibri" w:cs="Arial"/>
        <w:color w:val="333333"/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7D0C" w14:textId="77777777" w:rsidR="00584AB6" w:rsidRDefault="00584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41A67" w14:textId="77777777" w:rsidR="0081542F" w:rsidRDefault="0081542F">
      <w:r>
        <w:separator/>
      </w:r>
    </w:p>
  </w:footnote>
  <w:footnote w:type="continuationSeparator" w:id="0">
    <w:p w14:paraId="287A58F4" w14:textId="77777777" w:rsidR="0081542F" w:rsidRDefault="00815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5686" w14:textId="77777777" w:rsidR="00584AB6" w:rsidRDefault="00584A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5FB49" w14:textId="086F6FD1" w:rsidR="0011002D" w:rsidRDefault="0011002D" w:rsidP="00EE5E6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77BF" w14:textId="77777777" w:rsidR="00584AB6" w:rsidRDefault="00584A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14CE7"/>
    <w:multiLevelType w:val="hybridMultilevel"/>
    <w:tmpl w:val="7416FC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55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5EB"/>
    <w:rsid w:val="00000386"/>
    <w:rsid w:val="00000AC7"/>
    <w:rsid w:val="00000AD1"/>
    <w:rsid w:val="00000C10"/>
    <w:rsid w:val="000023A9"/>
    <w:rsid w:val="00002743"/>
    <w:rsid w:val="000038DA"/>
    <w:rsid w:val="00003CF8"/>
    <w:rsid w:val="0000573E"/>
    <w:rsid w:val="00005842"/>
    <w:rsid w:val="00006042"/>
    <w:rsid w:val="0000648B"/>
    <w:rsid w:val="00006D3F"/>
    <w:rsid w:val="00006F46"/>
    <w:rsid w:val="00007712"/>
    <w:rsid w:val="00007E0E"/>
    <w:rsid w:val="00010486"/>
    <w:rsid w:val="000106FE"/>
    <w:rsid w:val="000108E7"/>
    <w:rsid w:val="000111CC"/>
    <w:rsid w:val="00011473"/>
    <w:rsid w:val="0001150C"/>
    <w:rsid w:val="000124AE"/>
    <w:rsid w:val="00012E4E"/>
    <w:rsid w:val="00012EB4"/>
    <w:rsid w:val="00013B5E"/>
    <w:rsid w:val="00013BE1"/>
    <w:rsid w:val="00013D0C"/>
    <w:rsid w:val="0001548B"/>
    <w:rsid w:val="00015E00"/>
    <w:rsid w:val="00016542"/>
    <w:rsid w:val="000165FB"/>
    <w:rsid w:val="00016839"/>
    <w:rsid w:val="000168D9"/>
    <w:rsid w:val="00016F95"/>
    <w:rsid w:val="0001788A"/>
    <w:rsid w:val="00020148"/>
    <w:rsid w:val="00020274"/>
    <w:rsid w:val="000203EE"/>
    <w:rsid w:val="00020536"/>
    <w:rsid w:val="00020538"/>
    <w:rsid w:val="000205DA"/>
    <w:rsid w:val="00020D61"/>
    <w:rsid w:val="0002168D"/>
    <w:rsid w:val="00021D6D"/>
    <w:rsid w:val="00021F1B"/>
    <w:rsid w:val="000224AD"/>
    <w:rsid w:val="000230D5"/>
    <w:rsid w:val="00023E6F"/>
    <w:rsid w:val="00023EC7"/>
    <w:rsid w:val="00024384"/>
    <w:rsid w:val="0002464F"/>
    <w:rsid w:val="000258E3"/>
    <w:rsid w:val="00025C68"/>
    <w:rsid w:val="00025F2E"/>
    <w:rsid w:val="0002732B"/>
    <w:rsid w:val="00027E0F"/>
    <w:rsid w:val="00031905"/>
    <w:rsid w:val="00033D79"/>
    <w:rsid w:val="000342AC"/>
    <w:rsid w:val="00034A1B"/>
    <w:rsid w:val="00035557"/>
    <w:rsid w:val="00036398"/>
    <w:rsid w:val="00036973"/>
    <w:rsid w:val="0003795B"/>
    <w:rsid w:val="00037A30"/>
    <w:rsid w:val="00037F9D"/>
    <w:rsid w:val="00040AE9"/>
    <w:rsid w:val="00040AF3"/>
    <w:rsid w:val="000410D9"/>
    <w:rsid w:val="000411BC"/>
    <w:rsid w:val="00041297"/>
    <w:rsid w:val="00041BF6"/>
    <w:rsid w:val="00041F6F"/>
    <w:rsid w:val="00043783"/>
    <w:rsid w:val="0004397E"/>
    <w:rsid w:val="00044752"/>
    <w:rsid w:val="0004550A"/>
    <w:rsid w:val="000456A5"/>
    <w:rsid w:val="00045CEF"/>
    <w:rsid w:val="00045DD6"/>
    <w:rsid w:val="000467BC"/>
    <w:rsid w:val="000467DF"/>
    <w:rsid w:val="00046960"/>
    <w:rsid w:val="00046B0F"/>
    <w:rsid w:val="000474C6"/>
    <w:rsid w:val="0004775A"/>
    <w:rsid w:val="00047A56"/>
    <w:rsid w:val="00047D0C"/>
    <w:rsid w:val="000509E6"/>
    <w:rsid w:val="00050C22"/>
    <w:rsid w:val="000513D7"/>
    <w:rsid w:val="00051417"/>
    <w:rsid w:val="00051EF8"/>
    <w:rsid w:val="000523D4"/>
    <w:rsid w:val="0005263D"/>
    <w:rsid w:val="00052858"/>
    <w:rsid w:val="00052E9A"/>
    <w:rsid w:val="00052ED1"/>
    <w:rsid w:val="00052F6F"/>
    <w:rsid w:val="0005325E"/>
    <w:rsid w:val="000536D5"/>
    <w:rsid w:val="00053D3E"/>
    <w:rsid w:val="000543EC"/>
    <w:rsid w:val="00054CD0"/>
    <w:rsid w:val="00054DFA"/>
    <w:rsid w:val="000551E4"/>
    <w:rsid w:val="00055A21"/>
    <w:rsid w:val="00055CCE"/>
    <w:rsid w:val="00056B35"/>
    <w:rsid w:val="00057277"/>
    <w:rsid w:val="00057873"/>
    <w:rsid w:val="00060581"/>
    <w:rsid w:val="000607A3"/>
    <w:rsid w:val="000609E6"/>
    <w:rsid w:val="00060EDF"/>
    <w:rsid w:val="0006123F"/>
    <w:rsid w:val="000617F4"/>
    <w:rsid w:val="00063047"/>
    <w:rsid w:val="0006380B"/>
    <w:rsid w:val="0006395E"/>
    <w:rsid w:val="00064FCF"/>
    <w:rsid w:val="00065BD5"/>
    <w:rsid w:val="000662C5"/>
    <w:rsid w:val="000667C6"/>
    <w:rsid w:val="00066B99"/>
    <w:rsid w:val="000678C4"/>
    <w:rsid w:val="00067942"/>
    <w:rsid w:val="00067B9F"/>
    <w:rsid w:val="00067D70"/>
    <w:rsid w:val="00070055"/>
    <w:rsid w:val="0007015B"/>
    <w:rsid w:val="00070608"/>
    <w:rsid w:val="0007071A"/>
    <w:rsid w:val="0007087B"/>
    <w:rsid w:val="00071320"/>
    <w:rsid w:val="000729C3"/>
    <w:rsid w:val="00072C91"/>
    <w:rsid w:val="00073317"/>
    <w:rsid w:val="000733EF"/>
    <w:rsid w:val="00074A2C"/>
    <w:rsid w:val="000750ED"/>
    <w:rsid w:val="00075705"/>
    <w:rsid w:val="0007581C"/>
    <w:rsid w:val="0007598C"/>
    <w:rsid w:val="00075F6F"/>
    <w:rsid w:val="00076377"/>
    <w:rsid w:val="000767FF"/>
    <w:rsid w:val="00076B6B"/>
    <w:rsid w:val="00076EF8"/>
    <w:rsid w:val="00077BD0"/>
    <w:rsid w:val="00077BFE"/>
    <w:rsid w:val="00077F8A"/>
    <w:rsid w:val="000800C8"/>
    <w:rsid w:val="000803FD"/>
    <w:rsid w:val="000808D8"/>
    <w:rsid w:val="00080D05"/>
    <w:rsid w:val="00081FF6"/>
    <w:rsid w:val="00082118"/>
    <w:rsid w:val="000824B7"/>
    <w:rsid w:val="00082575"/>
    <w:rsid w:val="00082BC0"/>
    <w:rsid w:val="00082DD4"/>
    <w:rsid w:val="00083301"/>
    <w:rsid w:val="00084187"/>
    <w:rsid w:val="0008451E"/>
    <w:rsid w:val="00084ED9"/>
    <w:rsid w:val="00085682"/>
    <w:rsid w:val="0008583B"/>
    <w:rsid w:val="00085BB6"/>
    <w:rsid w:val="00085C61"/>
    <w:rsid w:val="00086265"/>
    <w:rsid w:val="000863D3"/>
    <w:rsid w:val="000867D1"/>
    <w:rsid w:val="000872D3"/>
    <w:rsid w:val="00087381"/>
    <w:rsid w:val="000876D1"/>
    <w:rsid w:val="00090012"/>
    <w:rsid w:val="000900E2"/>
    <w:rsid w:val="000906C5"/>
    <w:rsid w:val="00090865"/>
    <w:rsid w:val="00091784"/>
    <w:rsid w:val="00091DDB"/>
    <w:rsid w:val="00092488"/>
    <w:rsid w:val="00092977"/>
    <w:rsid w:val="00092EF6"/>
    <w:rsid w:val="000934B0"/>
    <w:rsid w:val="0009361A"/>
    <w:rsid w:val="00093D84"/>
    <w:rsid w:val="0009441F"/>
    <w:rsid w:val="00094658"/>
    <w:rsid w:val="0009486C"/>
    <w:rsid w:val="00095E3A"/>
    <w:rsid w:val="00096898"/>
    <w:rsid w:val="00096D7E"/>
    <w:rsid w:val="00097CC2"/>
    <w:rsid w:val="00097F3F"/>
    <w:rsid w:val="000A10A4"/>
    <w:rsid w:val="000A16F8"/>
    <w:rsid w:val="000A1BB3"/>
    <w:rsid w:val="000A1CED"/>
    <w:rsid w:val="000A1DCA"/>
    <w:rsid w:val="000A2712"/>
    <w:rsid w:val="000A2BAE"/>
    <w:rsid w:val="000A2CDF"/>
    <w:rsid w:val="000A327C"/>
    <w:rsid w:val="000A3905"/>
    <w:rsid w:val="000A3AC7"/>
    <w:rsid w:val="000A3B5B"/>
    <w:rsid w:val="000A3CE3"/>
    <w:rsid w:val="000A42CB"/>
    <w:rsid w:val="000A46B9"/>
    <w:rsid w:val="000A4780"/>
    <w:rsid w:val="000A4A5D"/>
    <w:rsid w:val="000A5207"/>
    <w:rsid w:val="000A5575"/>
    <w:rsid w:val="000A5EE1"/>
    <w:rsid w:val="000A6CC0"/>
    <w:rsid w:val="000A75B7"/>
    <w:rsid w:val="000A76B6"/>
    <w:rsid w:val="000A7C53"/>
    <w:rsid w:val="000B0362"/>
    <w:rsid w:val="000B0524"/>
    <w:rsid w:val="000B06FB"/>
    <w:rsid w:val="000B0AE3"/>
    <w:rsid w:val="000B1A72"/>
    <w:rsid w:val="000B25BA"/>
    <w:rsid w:val="000B330A"/>
    <w:rsid w:val="000B3C9C"/>
    <w:rsid w:val="000B3FEE"/>
    <w:rsid w:val="000B4097"/>
    <w:rsid w:val="000B48AF"/>
    <w:rsid w:val="000B5330"/>
    <w:rsid w:val="000B60FF"/>
    <w:rsid w:val="000B6F2C"/>
    <w:rsid w:val="000B7091"/>
    <w:rsid w:val="000B73CD"/>
    <w:rsid w:val="000C0263"/>
    <w:rsid w:val="000C048B"/>
    <w:rsid w:val="000C0DDD"/>
    <w:rsid w:val="000C2B3C"/>
    <w:rsid w:val="000C2F8E"/>
    <w:rsid w:val="000C344D"/>
    <w:rsid w:val="000C4456"/>
    <w:rsid w:val="000C44BD"/>
    <w:rsid w:val="000C4846"/>
    <w:rsid w:val="000C4DE5"/>
    <w:rsid w:val="000C556A"/>
    <w:rsid w:val="000C5652"/>
    <w:rsid w:val="000C5895"/>
    <w:rsid w:val="000C6A98"/>
    <w:rsid w:val="000C79C2"/>
    <w:rsid w:val="000D00FB"/>
    <w:rsid w:val="000D02FE"/>
    <w:rsid w:val="000D0612"/>
    <w:rsid w:val="000D1296"/>
    <w:rsid w:val="000D15A7"/>
    <w:rsid w:val="000D164F"/>
    <w:rsid w:val="000D17D2"/>
    <w:rsid w:val="000D1973"/>
    <w:rsid w:val="000D1A40"/>
    <w:rsid w:val="000D242E"/>
    <w:rsid w:val="000D3003"/>
    <w:rsid w:val="000D3029"/>
    <w:rsid w:val="000D30E7"/>
    <w:rsid w:val="000D34F6"/>
    <w:rsid w:val="000D36BD"/>
    <w:rsid w:val="000D394A"/>
    <w:rsid w:val="000D55D3"/>
    <w:rsid w:val="000D5E08"/>
    <w:rsid w:val="000D77FD"/>
    <w:rsid w:val="000E0883"/>
    <w:rsid w:val="000E0939"/>
    <w:rsid w:val="000E1EB5"/>
    <w:rsid w:val="000E2FC4"/>
    <w:rsid w:val="000E312D"/>
    <w:rsid w:val="000E44C1"/>
    <w:rsid w:val="000E4C68"/>
    <w:rsid w:val="000E4C87"/>
    <w:rsid w:val="000E5630"/>
    <w:rsid w:val="000E6545"/>
    <w:rsid w:val="000E68A4"/>
    <w:rsid w:val="000E76A4"/>
    <w:rsid w:val="000E7C56"/>
    <w:rsid w:val="000F0416"/>
    <w:rsid w:val="000F0D0E"/>
    <w:rsid w:val="000F12B1"/>
    <w:rsid w:val="000F178C"/>
    <w:rsid w:val="000F18BF"/>
    <w:rsid w:val="000F1D5B"/>
    <w:rsid w:val="000F34E5"/>
    <w:rsid w:val="000F3FE1"/>
    <w:rsid w:val="000F4A6A"/>
    <w:rsid w:val="000F4B83"/>
    <w:rsid w:val="000F4BC7"/>
    <w:rsid w:val="000F52E3"/>
    <w:rsid w:val="000F6821"/>
    <w:rsid w:val="000F6CDB"/>
    <w:rsid w:val="000F7224"/>
    <w:rsid w:val="000F7353"/>
    <w:rsid w:val="001002CC"/>
    <w:rsid w:val="00100573"/>
    <w:rsid w:val="00101BBA"/>
    <w:rsid w:val="00101FDD"/>
    <w:rsid w:val="00102250"/>
    <w:rsid w:val="0010230B"/>
    <w:rsid w:val="00102BC9"/>
    <w:rsid w:val="00103076"/>
    <w:rsid w:val="001042FD"/>
    <w:rsid w:val="001045CF"/>
    <w:rsid w:val="001053AC"/>
    <w:rsid w:val="0010569D"/>
    <w:rsid w:val="00105710"/>
    <w:rsid w:val="00105913"/>
    <w:rsid w:val="00105930"/>
    <w:rsid w:val="00105D94"/>
    <w:rsid w:val="00105E79"/>
    <w:rsid w:val="00106644"/>
    <w:rsid w:val="00106B31"/>
    <w:rsid w:val="00106EFC"/>
    <w:rsid w:val="0010763F"/>
    <w:rsid w:val="0011002D"/>
    <w:rsid w:val="001104A9"/>
    <w:rsid w:val="001107F4"/>
    <w:rsid w:val="00110A67"/>
    <w:rsid w:val="00110AAA"/>
    <w:rsid w:val="00110AEC"/>
    <w:rsid w:val="0011107F"/>
    <w:rsid w:val="0011212D"/>
    <w:rsid w:val="001135CB"/>
    <w:rsid w:val="001138D5"/>
    <w:rsid w:val="00113C31"/>
    <w:rsid w:val="00113FF4"/>
    <w:rsid w:val="001141A5"/>
    <w:rsid w:val="001149D6"/>
    <w:rsid w:val="00114A63"/>
    <w:rsid w:val="00115652"/>
    <w:rsid w:val="00115D1C"/>
    <w:rsid w:val="00115D3B"/>
    <w:rsid w:val="00115DB7"/>
    <w:rsid w:val="00115DC3"/>
    <w:rsid w:val="001161CC"/>
    <w:rsid w:val="00116431"/>
    <w:rsid w:val="00116518"/>
    <w:rsid w:val="00116681"/>
    <w:rsid w:val="001167EE"/>
    <w:rsid w:val="001171B6"/>
    <w:rsid w:val="0011752D"/>
    <w:rsid w:val="0011766C"/>
    <w:rsid w:val="001176B4"/>
    <w:rsid w:val="0012070E"/>
    <w:rsid w:val="00120A86"/>
    <w:rsid w:val="00120B0B"/>
    <w:rsid w:val="00120BB2"/>
    <w:rsid w:val="00120E43"/>
    <w:rsid w:val="0012147E"/>
    <w:rsid w:val="001225C6"/>
    <w:rsid w:val="00122A7D"/>
    <w:rsid w:val="00122B13"/>
    <w:rsid w:val="00122BC2"/>
    <w:rsid w:val="00123718"/>
    <w:rsid w:val="00123A18"/>
    <w:rsid w:val="001243D1"/>
    <w:rsid w:val="00124A5E"/>
    <w:rsid w:val="00124F58"/>
    <w:rsid w:val="0012505F"/>
    <w:rsid w:val="00125FA4"/>
    <w:rsid w:val="00126075"/>
    <w:rsid w:val="00126107"/>
    <w:rsid w:val="0012661B"/>
    <w:rsid w:val="00126AB3"/>
    <w:rsid w:val="00126CAF"/>
    <w:rsid w:val="0012766E"/>
    <w:rsid w:val="00127DA9"/>
    <w:rsid w:val="00130F4E"/>
    <w:rsid w:val="00131EC2"/>
    <w:rsid w:val="00132D50"/>
    <w:rsid w:val="00133566"/>
    <w:rsid w:val="00133B0D"/>
    <w:rsid w:val="00133E03"/>
    <w:rsid w:val="00134EF4"/>
    <w:rsid w:val="001352F7"/>
    <w:rsid w:val="00135776"/>
    <w:rsid w:val="00135998"/>
    <w:rsid w:val="00136090"/>
    <w:rsid w:val="0013672E"/>
    <w:rsid w:val="001367EF"/>
    <w:rsid w:val="0013694C"/>
    <w:rsid w:val="00137322"/>
    <w:rsid w:val="00140E08"/>
    <w:rsid w:val="00141950"/>
    <w:rsid w:val="00141F57"/>
    <w:rsid w:val="00141FD7"/>
    <w:rsid w:val="001420CA"/>
    <w:rsid w:val="00142CDF"/>
    <w:rsid w:val="0014398E"/>
    <w:rsid w:val="00143CA2"/>
    <w:rsid w:val="00143CB8"/>
    <w:rsid w:val="00144581"/>
    <w:rsid w:val="00144C88"/>
    <w:rsid w:val="00145AC6"/>
    <w:rsid w:val="00146039"/>
    <w:rsid w:val="00146C4F"/>
    <w:rsid w:val="00146F16"/>
    <w:rsid w:val="0014714E"/>
    <w:rsid w:val="00147725"/>
    <w:rsid w:val="001478DE"/>
    <w:rsid w:val="001500E5"/>
    <w:rsid w:val="00150715"/>
    <w:rsid w:val="001508E6"/>
    <w:rsid w:val="001512DC"/>
    <w:rsid w:val="00151919"/>
    <w:rsid w:val="00152BB7"/>
    <w:rsid w:val="00152FDC"/>
    <w:rsid w:val="001530B3"/>
    <w:rsid w:val="001534EF"/>
    <w:rsid w:val="0015358B"/>
    <w:rsid w:val="001536A4"/>
    <w:rsid w:val="0015375E"/>
    <w:rsid w:val="00153B65"/>
    <w:rsid w:val="00153B78"/>
    <w:rsid w:val="00154194"/>
    <w:rsid w:val="001541D8"/>
    <w:rsid w:val="001545C7"/>
    <w:rsid w:val="00154664"/>
    <w:rsid w:val="0015467E"/>
    <w:rsid w:val="0015507D"/>
    <w:rsid w:val="00155B0E"/>
    <w:rsid w:val="00155C75"/>
    <w:rsid w:val="00155FFF"/>
    <w:rsid w:val="00156072"/>
    <w:rsid w:val="0015625D"/>
    <w:rsid w:val="00156318"/>
    <w:rsid w:val="00156B8D"/>
    <w:rsid w:val="00156F8A"/>
    <w:rsid w:val="0015705F"/>
    <w:rsid w:val="001577BE"/>
    <w:rsid w:val="00160822"/>
    <w:rsid w:val="001618C7"/>
    <w:rsid w:val="0016224E"/>
    <w:rsid w:val="001627C9"/>
    <w:rsid w:val="00162BE6"/>
    <w:rsid w:val="00163362"/>
    <w:rsid w:val="001635A6"/>
    <w:rsid w:val="00164457"/>
    <w:rsid w:val="001647A2"/>
    <w:rsid w:val="00165C36"/>
    <w:rsid w:val="00166097"/>
    <w:rsid w:val="001667D5"/>
    <w:rsid w:val="0016686B"/>
    <w:rsid w:val="00167486"/>
    <w:rsid w:val="00167E7C"/>
    <w:rsid w:val="00170A72"/>
    <w:rsid w:val="00172A2E"/>
    <w:rsid w:val="00172FD0"/>
    <w:rsid w:val="00173A4C"/>
    <w:rsid w:val="00173E42"/>
    <w:rsid w:val="001744E2"/>
    <w:rsid w:val="00174ABD"/>
    <w:rsid w:val="00175228"/>
    <w:rsid w:val="001755FF"/>
    <w:rsid w:val="0017570E"/>
    <w:rsid w:val="00175A3C"/>
    <w:rsid w:val="00175DFE"/>
    <w:rsid w:val="00176D8E"/>
    <w:rsid w:val="00176E30"/>
    <w:rsid w:val="0017728E"/>
    <w:rsid w:val="0017729A"/>
    <w:rsid w:val="001773DC"/>
    <w:rsid w:val="001778C3"/>
    <w:rsid w:val="00177AB7"/>
    <w:rsid w:val="00180760"/>
    <w:rsid w:val="0018092D"/>
    <w:rsid w:val="00181145"/>
    <w:rsid w:val="00181795"/>
    <w:rsid w:val="00181939"/>
    <w:rsid w:val="00181C93"/>
    <w:rsid w:val="00181FFE"/>
    <w:rsid w:val="0018393A"/>
    <w:rsid w:val="00184B54"/>
    <w:rsid w:val="00184EF3"/>
    <w:rsid w:val="00185047"/>
    <w:rsid w:val="001854E6"/>
    <w:rsid w:val="00185927"/>
    <w:rsid w:val="00185BE5"/>
    <w:rsid w:val="00186AC8"/>
    <w:rsid w:val="00186B2F"/>
    <w:rsid w:val="001872EC"/>
    <w:rsid w:val="001873F8"/>
    <w:rsid w:val="00187AAD"/>
    <w:rsid w:val="00187E24"/>
    <w:rsid w:val="001911F6"/>
    <w:rsid w:val="00191B55"/>
    <w:rsid w:val="00192172"/>
    <w:rsid w:val="001928C2"/>
    <w:rsid w:val="00192CD2"/>
    <w:rsid w:val="00193180"/>
    <w:rsid w:val="00193791"/>
    <w:rsid w:val="001938C3"/>
    <w:rsid w:val="00193C97"/>
    <w:rsid w:val="0019451C"/>
    <w:rsid w:val="00195283"/>
    <w:rsid w:val="00195BDC"/>
    <w:rsid w:val="00195D59"/>
    <w:rsid w:val="00195DD3"/>
    <w:rsid w:val="00196204"/>
    <w:rsid w:val="001963E3"/>
    <w:rsid w:val="00196433"/>
    <w:rsid w:val="00196CE7"/>
    <w:rsid w:val="001979E7"/>
    <w:rsid w:val="00197D27"/>
    <w:rsid w:val="001A0529"/>
    <w:rsid w:val="001A0B56"/>
    <w:rsid w:val="001A12D9"/>
    <w:rsid w:val="001A18CC"/>
    <w:rsid w:val="001A1AD2"/>
    <w:rsid w:val="001A1BC6"/>
    <w:rsid w:val="001A1E7D"/>
    <w:rsid w:val="001A29E9"/>
    <w:rsid w:val="001A2E36"/>
    <w:rsid w:val="001A3185"/>
    <w:rsid w:val="001A3482"/>
    <w:rsid w:val="001A3885"/>
    <w:rsid w:val="001A3B8F"/>
    <w:rsid w:val="001A3E8F"/>
    <w:rsid w:val="001A43B7"/>
    <w:rsid w:val="001A48D0"/>
    <w:rsid w:val="001A5315"/>
    <w:rsid w:val="001A5666"/>
    <w:rsid w:val="001A5CC2"/>
    <w:rsid w:val="001A5CD1"/>
    <w:rsid w:val="001A5EAA"/>
    <w:rsid w:val="001A61E6"/>
    <w:rsid w:val="001A62A2"/>
    <w:rsid w:val="001A63C5"/>
    <w:rsid w:val="001A6627"/>
    <w:rsid w:val="001A774A"/>
    <w:rsid w:val="001A7E13"/>
    <w:rsid w:val="001A7ED6"/>
    <w:rsid w:val="001A7F0C"/>
    <w:rsid w:val="001B02B5"/>
    <w:rsid w:val="001B0824"/>
    <w:rsid w:val="001B10D5"/>
    <w:rsid w:val="001B10F7"/>
    <w:rsid w:val="001B12B6"/>
    <w:rsid w:val="001B1614"/>
    <w:rsid w:val="001B17C1"/>
    <w:rsid w:val="001B2026"/>
    <w:rsid w:val="001B3ADA"/>
    <w:rsid w:val="001B3C7B"/>
    <w:rsid w:val="001B4115"/>
    <w:rsid w:val="001B4968"/>
    <w:rsid w:val="001B531E"/>
    <w:rsid w:val="001B5533"/>
    <w:rsid w:val="001B5727"/>
    <w:rsid w:val="001B5D96"/>
    <w:rsid w:val="001B63DE"/>
    <w:rsid w:val="001B6625"/>
    <w:rsid w:val="001B6707"/>
    <w:rsid w:val="001B684A"/>
    <w:rsid w:val="001B6CC2"/>
    <w:rsid w:val="001B6D8A"/>
    <w:rsid w:val="001B78FD"/>
    <w:rsid w:val="001B7C49"/>
    <w:rsid w:val="001C06BB"/>
    <w:rsid w:val="001C0A52"/>
    <w:rsid w:val="001C12F3"/>
    <w:rsid w:val="001C1737"/>
    <w:rsid w:val="001C1D02"/>
    <w:rsid w:val="001C1F8C"/>
    <w:rsid w:val="001C26E2"/>
    <w:rsid w:val="001C2756"/>
    <w:rsid w:val="001C2781"/>
    <w:rsid w:val="001C29C1"/>
    <w:rsid w:val="001C316B"/>
    <w:rsid w:val="001C52AD"/>
    <w:rsid w:val="001C58B1"/>
    <w:rsid w:val="001C5B44"/>
    <w:rsid w:val="001C6225"/>
    <w:rsid w:val="001C67D5"/>
    <w:rsid w:val="001C6DDA"/>
    <w:rsid w:val="001C7306"/>
    <w:rsid w:val="001C7E12"/>
    <w:rsid w:val="001C7F15"/>
    <w:rsid w:val="001D1163"/>
    <w:rsid w:val="001D15DD"/>
    <w:rsid w:val="001D2041"/>
    <w:rsid w:val="001D2575"/>
    <w:rsid w:val="001D2A1F"/>
    <w:rsid w:val="001D3AF0"/>
    <w:rsid w:val="001D3C08"/>
    <w:rsid w:val="001D3E6E"/>
    <w:rsid w:val="001D42E0"/>
    <w:rsid w:val="001D4494"/>
    <w:rsid w:val="001D47AD"/>
    <w:rsid w:val="001D496B"/>
    <w:rsid w:val="001D4C8C"/>
    <w:rsid w:val="001D586C"/>
    <w:rsid w:val="001D5870"/>
    <w:rsid w:val="001D589F"/>
    <w:rsid w:val="001D6077"/>
    <w:rsid w:val="001D6736"/>
    <w:rsid w:val="001D6CD1"/>
    <w:rsid w:val="001D6D71"/>
    <w:rsid w:val="001D75C3"/>
    <w:rsid w:val="001D7A11"/>
    <w:rsid w:val="001D7F46"/>
    <w:rsid w:val="001E0579"/>
    <w:rsid w:val="001E09AE"/>
    <w:rsid w:val="001E227B"/>
    <w:rsid w:val="001E250E"/>
    <w:rsid w:val="001E2650"/>
    <w:rsid w:val="001E2BE8"/>
    <w:rsid w:val="001E3163"/>
    <w:rsid w:val="001E324B"/>
    <w:rsid w:val="001E328D"/>
    <w:rsid w:val="001E3B05"/>
    <w:rsid w:val="001E4146"/>
    <w:rsid w:val="001E4321"/>
    <w:rsid w:val="001E4708"/>
    <w:rsid w:val="001E47AD"/>
    <w:rsid w:val="001E5009"/>
    <w:rsid w:val="001E640A"/>
    <w:rsid w:val="001E6BF1"/>
    <w:rsid w:val="001E6D9F"/>
    <w:rsid w:val="001E6F8D"/>
    <w:rsid w:val="001E72B5"/>
    <w:rsid w:val="001E732C"/>
    <w:rsid w:val="001E741F"/>
    <w:rsid w:val="001F09D7"/>
    <w:rsid w:val="001F11E5"/>
    <w:rsid w:val="001F37A9"/>
    <w:rsid w:val="001F50CC"/>
    <w:rsid w:val="001F56F2"/>
    <w:rsid w:val="001F616B"/>
    <w:rsid w:val="001F629E"/>
    <w:rsid w:val="001F6982"/>
    <w:rsid w:val="001F6F9F"/>
    <w:rsid w:val="001F71B2"/>
    <w:rsid w:val="001F7848"/>
    <w:rsid w:val="001F7D9F"/>
    <w:rsid w:val="002002A4"/>
    <w:rsid w:val="002008C6"/>
    <w:rsid w:val="0020097B"/>
    <w:rsid w:val="00200AF7"/>
    <w:rsid w:val="00201D34"/>
    <w:rsid w:val="0020314F"/>
    <w:rsid w:val="002037CD"/>
    <w:rsid w:val="00203A5D"/>
    <w:rsid w:val="00204097"/>
    <w:rsid w:val="00204996"/>
    <w:rsid w:val="00204B80"/>
    <w:rsid w:val="00204C09"/>
    <w:rsid w:val="00204CA0"/>
    <w:rsid w:val="00204FCD"/>
    <w:rsid w:val="002077A3"/>
    <w:rsid w:val="00207BD2"/>
    <w:rsid w:val="00210987"/>
    <w:rsid w:val="002109AF"/>
    <w:rsid w:val="00211002"/>
    <w:rsid w:val="002110F8"/>
    <w:rsid w:val="002113ED"/>
    <w:rsid w:val="0021191D"/>
    <w:rsid w:val="0021199E"/>
    <w:rsid w:val="0021238A"/>
    <w:rsid w:val="00212429"/>
    <w:rsid w:val="002128E6"/>
    <w:rsid w:val="00212988"/>
    <w:rsid w:val="00213242"/>
    <w:rsid w:val="0021381E"/>
    <w:rsid w:val="002138E0"/>
    <w:rsid w:val="00213FE4"/>
    <w:rsid w:val="0021402C"/>
    <w:rsid w:val="002148AB"/>
    <w:rsid w:val="00215544"/>
    <w:rsid w:val="00215D31"/>
    <w:rsid w:val="00217413"/>
    <w:rsid w:val="00217A47"/>
    <w:rsid w:val="00217FC6"/>
    <w:rsid w:val="00220126"/>
    <w:rsid w:val="00221158"/>
    <w:rsid w:val="00221F1D"/>
    <w:rsid w:val="0022216C"/>
    <w:rsid w:val="0022291E"/>
    <w:rsid w:val="0022332B"/>
    <w:rsid w:val="00223356"/>
    <w:rsid w:val="00223C52"/>
    <w:rsid w:val="00223C7A"/>
    <w:rsid w:val="002252AA"/>
    <w:rsid w:val="002253AE"/>
    <w:rsid w:val="002256E2"/>
    <w:rsid w:val="00225875"/>
    <w:rsid w:val="002259CE"/>
    <w:rsid w:val="00225A97"/>
    <w:rsid w:val="00225F27"/>
    <w:rsid w:val="00226583"/>
    <w:rsid w:val="002265F9"/>
    <w:rsid w:val="00227E4E"/>
    <w:rsid w:val="002304AA"/>
    <w:rsid w:val="00230E76"/>
    <w:rsid w:val="00231579"/>
    <w:rsid w:val="002326F6"/>
    <w:rsid w:val="00233672"/>
    <w:rsid w:val="00233A96"/>
    <w:rsid w:val="00234997"/>
    <w:rsid w:val="00234CA4"/>
    <w:rsid w:val="0023537F"/>
    <w:rsid w:val="00236E40"/>
    <w:rsid w:val="00237AC3"/>
    <w:rsid w:val="00240259"/>
    <w:rsid w:val="002403FF"/>
    <w:rsid w:val="00240460"/>
    <w:rsid w:val="0024080F"/>
    <w:rsid w:val="0024083C"/>
    <w:rsid w:val="002408A0"/>
    <w:rsid w:val="0024120B"/>
    <w:rsid w:val="0024206E"/>
    <w:rsid w:val="0024213C"/>
    <w:rsid w:val="0024319F"/>
    <w:rsid w:val="002437FE"/>
    <w:rsid w:val="00243BDF"/>
    <w:rsid w:val="002448F7"/>
    <w:rsid w:val="002458B8"/>
    <w:rsid w:val="00245CE2"/>
    <w:rsid w:val="00247418"/>
    <w:rsid w:val="00247834"/>
    <w:rsid w:val="00250269"/>
    <w:rsid w:val="0025034F"/>
    <w:rsid w:val="00250577"/>
    <w:rsid w:val="0025160F"/>
    <w:rsid w:val="00251A12"/>
    <w:rsid w:val="00251E03"/>
    <w:rsid w:val="00252494"/>
    <w:rsid w:val="00252B11"/>
    <w:rsid w:val="00252C17"/>
    <w:rsid w:val="00252CDA"/>
    <w:rsid w:val="00252E63"/>
    <w:rsid w:val="002530D0"/>
    <w:rsid w:val="002535A4"/>
    <w:rsid w:val="00254AC9"/>
    <w:rsid w:val="00254C31"/>
    <w:rsid w:val="00254E70"/>
    <w:rsid w:val="00255523"/>
    <w:rsid w:val="00255714"/>
    <w:rsid w:val="00255824"/>
    <w:rsid w:val="002558AE"/>
    <w:rsid w:val="00256071"/>
    <w:rsid w:val="00256200"/>
    <w:rsid w:val="002572B9"/>
    <w:rsid w:val="00257473"/>
    <w:rsid w:val="00257629"/>
    <w:rsid w:val="002578D6"/>
    <w:rsid w:val="00257B8D"/>
    <w:rsid w:val="002602B7"/>
    <w:rsid w:val="0026047F"/>
    <w:rsid w:val="002606D4"/>
    <w:rsid w:val="00260CEF"/>
    <w:rsid w:val="00261FC9"/>
    <w:rsid w:val="002622FF"/>
    <w:rsid w:val="00262355"/>
    <w:rsid w:val="0026322B"/>
    <w:rsid w:val="00263969"/>
    <w:rsid w:val="00264039"/>
    <w:rsid w:val="0026480D"/>
    <w:rsid w:val="00264E50"/>
    <w:rsid w:val="00266822"/>
    <w:rsid w:val="002670F4"/>
    <w:rsid w:val="00267183"/>
    <w:rsid w:val="00267B62"/>
    <w:rsid w:val="00267C5C"/>
    <w:rsid w:val="00267C73"/>
    <w:rsid w:val="00267EF4"/>
    <w:rsid w:val="00270A1B"/>
    <w:rsid w:val="00270B85"/>
    <w:rsid w:val="00270CB3"/>
    <w:rsid w:val="00270DAF"/>
    <w:rsid w:val="00271259"/>
    <w:rsid w:val="00271326"/>
    <w:rsid w:val="00272168"/>
    <w:rsid w:val="00272954"/>
    <w:rsid w:val="00272DA6"/>
    <w:rsid w:val="00272E7B"/>
    <w:rsid w:val="0027338C"/>
    <w:rsid w:val="0027364C"/>
    <w:rsid w:val="0027394F"/>
    <w:rsid w:val="00273A24"/>
    <w:rsid w:val="002750BA"/>
    <w:rsid w:val="00275722"/>
    <w:rsid w:val="00275C08"/>
    <w:rsid w:val="00276093"/>
    <w:rsid w:val="00277FE3"/>
    <w:rsid w:val="00281794"/>
    <w:rsid w:val="00281AF0"/>
    <w:rsid w:val="00282320"/>
    <w:rsid w:val="00282720"/>
    <w:rsid w:val="0028291F"/>
    <w:rsid w:val="0028347C"/>
    <w:rsid w:val="002835BE"/>
    <w:rsid w:val="002836A8"/>
    <w:rsid w:val="00284045"/>
    <w:rsid w:val="002854D1"/>
    <w:rsid w:val="00285714"/>
    <w:rsid w:val="002863A4"/>
    <w:rsid w:val="00287158"/>
    <w:rsid w:val="002873B6"/>
    <w:rsid w:val="00287930"/>
    <w:rsid w:val="00287B9B"/>
    <w:rsid w:val="00287CB3"/>
    <w:rsid w:val="00287D09"/>
    <w:rsid w:val="00290252"/>
    <w:rsid w:val="002908A8"/>
    <w:rsid w:val="00290C67"/>
    <w:rsid w:val="00290D4C"/>
    <w:rsid w:val="0029102F"/>
    <w:rsid w:val="002913BA"/>
    <w:rsid w:val="00291D70"/>
    <w:rsid w:val="002929F4"/>
    <w:rsid w:val="0029360E"/>
    <w:rsid w:val="00294494"/>
    <w:rsid w:val="0029456A"/>
    <w:rsid w:val="00294B86"/>
    <w:rsid w:val="00294DD5"/>
    <w:rsid w:val="00294DFD"/>
    <w:rsid w:val="002A0079"/>
    <w:rsid w:val="002A02FA"/>
    <w:rsid w:val="002A0608"/>
    <w:rsid w:val="002A187F"/>
    <w:rsid w:val="002A2411"/>
    <w:rsid w:val="002A284F"/>
    <w:rsid w:val="002A2CC8"/>
    <w:rsid w:val="002A2DFC"/>
    <w:rsid w:val="002A3227"/>
    <w:rsid w:val="002A36D8"/>
    <w:rsid w:val="002A3A29"/>
    <w:rsid w:val="002A3CF2"/>
    <w:rsid w:val="002A3FE0"/>
    <w:rsid w:val="002A400F"/>
    <w:rsid w:val="002A4307"/>
    <w:rsid w:val="002A4EDA"/>
    <w:rsid w:val="002A4F9F"/>
    <w:rsid w:val="002A5099"/>
    <w:rsid w:val="002A5761"/>
    <w:rsid w:val="002A58B5"/>
    <w:rsid w:val="002A62FA"/>
    <w:rsid w:val="002A6AF6"/>
    <w:rsid w:val="002A6F1B"/>
    <w:rsid w:val="002A6F38"/>
    <w:rsid w:val="002A7C11"/>
    <w:rsid w:val="002B011D"/>
    <w:rsid w:val="002B0661"/>
    <w:rsid w:val="002B0D88"/>
    <w:rsid w:val="002B116A"/>
    <w:rsid w:val="002B15D5"/>
    <w:rsid w:val="002B1E0B"/>
    <w:rsid w:val="002B1EED"/>
    <w:rsid w:val="002B1F13"/>
    <w:rsid w:val="002B21E4"/>
    <w:rsid w:val="002B2239"/>
    <w:rsid w:val="002B29DA"/>
    <w:rsid w:val="002B3208"/>
    <w:rsid w:val="002B326D"/>
    <w:rsid w:val="002B3596"/>
    <w:rsid w:val="002B362F"/>
    <w:rsid w:val="002B3836"/>
    <w:rsid w:val="002B436E"/>
    <w:rsid w:val="002B5D60"/>
    <w:rsid w:val="002B62B4"/>
    <w:rsid w:val="002B683A"/>
    <w:rsid w:val="002B7A71"/>
    <w:rsid w:val="002C0377"/>
    <w:rsid w:val="002C080A"/>
    <w:rsid w:val="002C0A53"/>
    <w:rsid w:val="002C1175"/>
    <w:rsid w:val="002C1176"/>
    <w:rsid w:val="002C2062"/>
    <w:rsid w:val="002C24C5"/>
    <w:rsid w:val="002C2A8E"/>
    <w:rsid w:val="002C3F98"/>
    <w:rsid w:val="002C4669"/>
    <w:rsid w:val="002C494E"/>
    <w:rsid w:val="002C4A6D"/>
    <w:rsid w:val="002C4F60"/>
    <w:rsid w:val="002C6433"/>
    <w:rsid w:val="002C6CE2"/>
    <w:rsid w:val="002C70A3"/>
    <w:rsid w:val="002C785E"/>
    <w:rsid w:val="002C7B3A"/>
    <w:rsid w:val="002C7F13"/>
    <w:rsid w:val="002D0119"/>
    <w:rsid w:val="002D0A08"/>
    <w:rsid w:val="002D0A75"/>
    <w:rsid w:val="002D0AE5"/>
    <w:rsid w:val="002D0F5E"/>
    <w:rsid w:val="002D1096"/>
    <w:rsid w:val="002D11C6"/>
    <w:rsid w:val="002D14F2"/>
    <w:rsid w:val="002D1BAE"/>
    <w:rsid w:val="002D1D65"/>
    <w:rsid w:val="002D20E2"/>
    <w:rsid w:val="002D277A"/>
    <w:rsid w:val="002D2DA6"/>
    <w:rsid w:val="002D360E"/>
    <w:rsid w:val="002D38B6"/>
    <w:rsid w:val="002D3937"/>
    <w:rsid w:val="002D3BCE"/>
    <w:rsid w:val="002D4168"/>
    <w:rsid w:val="002D45BF"/>
    <w:rsid w:val="002D45F7"/>
    <w:rsid w:val="002D5008"/>
    <w:rsid w:val="002D545F"/>
    <w:rsid w:val="002D56C8"/>
    <w:rsid w:val="002D5A92"/>
    <w:rsid w:val="002D6078"/>
    <w:rsid w:val="002D6180"/>
    <w:rsid w:val="002D72D2"/>
    <w:rsid w:val="002D796B"/>
    <w:rsid w:val="002E0BBB"/>
    <w:rsid w:val="002E10A8"/>
    <w:rsid w:val="002E1665"/>
    <w:rsid w:val="002E32DA"/>
    <w:rsid w:val="002E487C"/>
    <w:rsid w:val="002E4CBA"/>
    <w:rsid w:val="002E50AD"/>
    <w:rsid w:val="002E5211"/>
    <w:rsid w:val="002E605C"/>
    <w:rsid w:val="002E6920"/>
    <w:rsid w:val="002E6C5D"/>
    <w:rsid w:val="002E7326"/>
    <w:rsid w:val="002E7448"/>
    <w:rsid w:val="002E7C4C"/>
    <w:rsid w:val="002E7EF9"/>
    <w:rsid w:val="002F11BF"/>
    <w:rsid w:val="002F2039"/>
    <w:rsid w:val="002F286A"/>
    <w:rsid w:val="002F2B41"/>
    <w:rsid w:val="002F4AD3"/>
    <w:rsid w:val="002F4D80"/>
    <w:rsid w:val="002F56F7"/>
    <w:rsid w:val="002F581C"/>
    <w:rsid w:val="002F6456"/>
    <w:rsid w:val="002F671D"/>
    <w:rsid w:val="002F6733"/>
    <w:rsid w:val="002F6B84"/>
    <w:rsid w:val="0030051F"/>
    <w:rsid w:val="003016C7"/>
    <w:rsid w:val="00302461"/>
    <w:rsid w:val="003032E3"/>
    <w:rsid w:val="00303367"/>
    <w:rsid w:val="00303A39"/>
    <w:rsid w:val="0030435A"/>
    <w:rsid w:val="003055C0"/>
    <w:rsid w:val="00305E02"/>
    <w:rsid w:val="0030609A"/>
    <w:rsid w:val="003060D4"/>
    <w:rsid w:val="0030639D"/>
    <w:rsid w:val="00306F07"/>
    <w:rsid w:val="00306FB2"/>
    <w:rsid w:val="003073DC"/>
    <w:rsid w:val="00307DFF"/>
    <w:rsid w:val="00307E0B"/>
    <w:rsid w:val="00310C13"/>
    <w:rsid w:val="003114D8"/>
    <w:rsid w:val="00311866"/>
    <w:rsid w:val="0031249F"/>
    <w:rsid w:val="0031254C"/>
    <w:rsid w:val="003126D0"/>
    <w:rsid w:val="00313715"/>
    <w:rsid w:val="0031406C"/>
    <w:rsid w:val="003148A0"/>
    <w:rsid w:val="00314912"/>
    <w:rsid w:val="00314A1A"/>
    <w:rsid w:val="00314CDA"/>
    <w:rsid w:val="00315505"/>
    <w:rsid w:val="00315A1C"/>
    <w:rsid w:val="00315F97"/>
    <w:rsid w:val="00316A35"/>
    <w:rsid w:val="00316D96"/>
    <w:rsid w:val="0032049B"/>
    <w:rsid w:val="00320B49"/>
    <w:rsid w:val="00320CAA"/>
    <w:rsid w:val="003217C0"/>
    <w:rsid w:val="00321992"/>
    <w:rsid w:val="0032247D"/>
    <w:rsid w:val="003228F6"/>
    <w:rsid w:val="0032293C"/>
    <w:rsid w:val="0032361F"/>
    <w:rsid w:val="003246E3"/>
    <w:rsid w:val="00325857"/>
    <w:rsid w:val="003261BB"/>
    <w:rsid w:val="00326313"/>
    <w:rsid w:val="00326DA7"/>
    <w:rsid w:val="00327315"/>
    <w:rsid w:val="00327695"/>
    <w:rsid w:val="00327A55"/>
    <w:rsid w:val="00327BBF"/>
    <w:rsid w:val="0033073A"/>
    <w:rsid w:val="003308B0"/>
    <w:rsid w:val="00330B6A"/>
    <w:rsid w:val="00330BCD"/>
    <w:rsid w:val="00331B24"/>
    <w:rsid w:val="003322BA"/>
    <w:rsid w:val="00333DE2"/>
    <w:rsid w:val="00334117"/>
    <w:rsid w:val="00335AA5"/>
    <w:rsid w:val="00336595"/>
    <w:rsid w:val="003367E6"/>
    <w:rsid w:val="00336B9A"/>
    <w:rsid w:val="00336C1D"/>
    <w:rsid w:val="00337026"/>
    <w:rsid w:val="0033752F"/>
    <w:rsid w:val="003379D6"/>
    <w:rsid w:val="00337E6F"/>
    <w:rsid w:val="003401C1"/>
    <w:rsid w:val="00340A7B"/>
    <w:rsid w:val="00340C23"/>
    <w:rsid w:val="00340D04"/>
    <w:rsid w:val="00341F12"/>
    <w:rsid w:val="0034220B"/>
    <w:rsid w:val="0034251F"/>
    <w:rsid w:val="00342710"/>
    <w:rsid w:val="00342D54"/>
    <w:rsid w:val="003435FB"/>
    <w:rsid w:val="00343E1E"/>
    <w:rsid w:val="0034456D"/>
    <w:rsid w:val="003448CB"/>
    <w:rsid w:val="00344C96"/>
    <w:rsid w:val="00345795"/>
    <w:rsid w:val="00346DFB"/>
    <w:rsid w:val="003477E7"/>
    <w:rsid w:val="003500D4"/>
    <w:rsid w:val="00350313"/>
    <w:rsid w:val="00350580"/>
    <w:rsid w:val="00350594"/>
    <w:rsid w:val="00350AB4"/>
    <w:rsid w:val="00351896"/>
    <w:rsid w:val="00351AB5"/>
    <w:rsid w:val="0035270C"/>
    <w:rsid w:val="00353D7F"/>
    <w:rsid w:val="00353E2D"/>
    <w:rsid w:val="003540B6"/>
    <w:rsid w:val="0035486E"/>
    <w:rsid w:val="00355215"/>
    <w:rsid w:val="003559CD"/>
    <w:rsid w:val="00356127"/>
    <w:rsid w:val="003566B3"/>
    <w:rsid w:val="0035704B"/>
    <w:rsid w:val="003573F0"/>
    <w:rsid w:val="00357C24"/>
    <w:rsid w:val="003603B0"/>
    <w:rsid w:val="003604DD"/>
    <w:rsid w:val="003607C8"/>
    <w:rsid w:val="00360F50"/>
    <w:rsid w:val="00360FF6"/>
    <w:rsid w:val="00361AB7"/>
    <w:rsid w:val="00361D16"/>
    <w:rsid w:val="00361DE3"/>
    <w:rsid w:val="003626C4"/>
    <w:rsid w:val="0036291A"/>
    <w:rsid w:val="0036296B"/>
    <w:rsid w:val="00362BB7"/>
    <w:rsid w:val="00362F42"/>
    <w:rsid w:val="00363057"/>
    <w:rsid w:val="0036401C"/>
    <w:rsid w:val="00364314"/>
    <w:rsid w:val="0036448B"/>
    <w:rsid w:val="00364598"/>
    <w:rsid w:val="00364E60"/>
    <w:rsid w:val="0036500E"/>
    <w:rsid w:val="003650D1"/>
    <w:rsid w:val="00365309"/>
    <w:rsid w:val="003656DD"/>
    <w:rsid w:val="0036618A"/>
    <w:rsid w:val="0036628A"/>
    <w:rsid w:val="00366965"/>
    <w:rsid w:val="00366A2B"/>
    <w:rsid w:val="00366EFB"/>
    <w:rsid w:val="00366FDF"/>
    <w:rsid w:val="0036716D"/>
    <w:rsid w:val="00370271"/>
    <w:rsid w:val="0037039E"/>
    <w:rsid w:val="003709BB"/>
    <w:rsid w:val="0037168A"/>
    <w:rsid w:val="003724D9"/>
    <w:rsid w:val="00372FCA"/>
    <w:rsid w:val="00373139"/>
    <w:rsid w:val="003731E4"/>
    <w:rsid w:val="00374922"/>
    <w:rsid w:val="00376646"/>
    <w:rsid w:val="00377008"/>
    <w:rsid w:val="00377646"/>
    <w:rsid w:val="0037785C"/>
    <w:rsid w:val="00380398"/>
    <w:rsid w:val="00380C69"/>
    <w:rsid w:val="0038164C"/>
    <w:rsid w:val="00381AA8"/>
    <w:rsid w:val="00382006"/>
    <w:rsid w:val="00382655"/>
    <w:rsid w:val="00382A8C"/>
    <w:rsid w:val="00382B51"/>
    <w:rsid w:val="00383B05"/>
    <w:rsid w:val="00383CF3"/>
    <w:rsid w:val="00384327"/>
    <w:rsid w:val="003846C4"/>
    <w:rsid w:val="00384A2C"/>
    <w:rsid w:val="003851F7"/>
    <w:rsid w:val="0038581A"/>
    <w:rsid w:val="00385C31"/>
    <w:rsid w:val="00385E1A"/>
    <w:rsid w:val="00386435"/>
    <w:rsid w:val="00386858"/>
    <w:rsid w:val="00387B7C"/>
    <w:rsid w:val="003903C3"/>
    <w:rsid w:val="00390DBC"/>
    <w:rsid w:val="00390FC0"/>
    <w:rsid w:val="0039118B"/>
    <w:rsid w:val="003918FD"/>
    <w:rsid w:val="00391D41"/>
    <w:rsid w:val="00392134"/>
    <w:rsid w:val="00392144"/>
    <w:rsid w:val="00393565"/>
    <w:rsid w:val="003936C7"/>
    <w:rsid w:val="00393AA5"/>
    <w:rsid w:val="00393AF4"/>
    <w:rsid w:val="003943AB"/>
    <w:rsid w:val="00394A0F"/>
    <w:rsid w:val="003959DD"/>
    <w:rsid w:val="003966BF"/>
    <w:rsid w:val="00396D4D"/>
    <w:rsid w:val="003973B4"/>
    <w:rsid w:val="003A0605"/>
    <w:rsid w:val="003A0647"/>
    <w:rsid w:val="003A07F8"/>
    <w:rsid w:val="003A0D38"/>
    <w:rsid w:val="003A0F41"/>
    <w:rsid w:val="003A10BF"/>
    <w:rsid w:val="003A1119"/>
    <w:rsid w:val="003A1226"/>
    <w:rsid w:val="003A1897"/>
    <w:rsid w:val="003A1A5D"/>
    <w:rsid w:val="003A2143"/>
    <w:rsid w:val="003A2280"/>
    <w:rsid w:val="003A2A1A"/>
    <w:rsid w:val="003A2B6E"/>
    <w:rsid w:val="003A367F"/>
    <w:rsid w:val="003A38DE"/>
    <w:rsid w:val="003A404D"/>
    <w:rsid w:val="003A42FD"/>
    <w:rsid w:val="003A6BA4"/>
    <w:rsid w:val="003A6DA4"/>
    <w:rsid w:val="003A7640"/>
    <w:rsid w:val="003A7E50"/>
    <w:rsid w:val="003A7EA0"/>
    <w:rsid w:val="003B0DE8"/>
    <w:rsid w:val="003B10DC"/>
    <w:rsid w:val="003B1253"/>
    <w:rsid w:val="003B1B70"/>
    <w:rsid w:val="003B1E6F"/>
    <w:rsid w:val="003B254A"/>
    <w:rsid w:val="003B2F67"/>
    <w:rsid w:val="003B3402"/>
    <w:rsid w:val="003B4581"/>
    <w:rsid w:val="003B4723"/>
    <w:rsid w:val="003B47A6"/>
    <w:rsid w:val="003B4962"/>
    <w:rsid w:val="003B5A12"/>
    <w:rsid w:val="003B60B6"/>
    <w:rsid w:val="003B647F"/>
    <w:rsid w:val="003B6B82"/>
    <w:rsid w:val="003B700C"/>
    <w:rsid w:val="003B74D9"/>
    <w:rsid w:val="003B75C7"/>
    <w:rsid w:val="003B78E1"/>
    <w:rsid w:val="003C0D57"/>
    <w:rsid w:val="003C136B"/>
    <w:rsid w:val="003C2334"/>
    <w:rsid w:val="003C290B"/>
    <w:rsid w:val="003C2CD8"/>
    <w:rsid w:val="003C315F"/>
    <w:rsid w:val="003C43BF"/>
    <w:rsid w:val="003C60F6"/>
    <w:rsid w:val="003C611A"/>
    <w:rsid w:val="003C67B8"/>
    <w:rsid w:val="003C6E15"/>
    <w:rsid w:val="003C7496"/>
    <w:rsid w:val="003C7993"/>
    <w:rsid w:val="003C79DE"/>
    <w:rsid w:val="003D0485"/>
    <w:rsid w:val="003D071F"/>
    <w:rsid w:val="003D08A1"/>
    <w:rsid w:val="003D0908"/>
    <w:rsid w:val="003D0CF7"/>
    <w:rsid w:val="003D1A95"/>
    <w:rsid w:val="003D1D40"/>
    <w:rsid w:val="003D237F"/>
    <w:rsid w:val="003D26C1"/>
    <w:rsid w:val="003D324D"/>
    <w:rsid w:val="003D372C"/>
    <w:rsid w:val="003D38A5"/>
    <w:rsid w:val="003D3A97"/>
    <w:rsid w:val="003D3D30"/>
    <w:rsid w:val="003D45EF"/>
    <w:rsid w:val="003D4E8F"/>
    <w:rsid w:val="003D5D33"/>
    <w:rsid w:val="003D62B1"/>
    <w:rsid w:val="003D6802"/>
    <w:rsid w:val="003D7369"/>
    <w:rsid w:val="003E039B"/>
    <w:rsid w:val="003E0A01"/>
    <w:rsid w:val="003E0B0D"/>
    <w:rsid w:val="003E0E95"/>
    <w:rsid w:val="003E0F22"/>
    <w:rsid w:val="003E246E"/>
    <w:rsid w:val="003E27F5"/>
    <w:rsid w:val="003E2C52"/>
    <w:rsid w:val="003E2C67"/>
    <w:rsid w:val="003E2F74"/>
    <w:rsid w:val="003E31CA"/>
    <w:rsid w:val="003E43C5"/>
    <w:rsid w:val="003E4D97"/>
    <w:rsid w:val="003E54F0"/>
    <w:rsid w:val="003E7732"/>
    <w:rsid w:val="003E7766"/>
    <w:rsid w:val="003E786A"/>
    <w:rsid w:val="003E7C3B"/>
    <w:rsid w:val="003F0051"/>
    <w:rsid w:val="003F034F"/>
    <w:rsid w:val="003F0499"/>
    <w:rsid w:val="003F170E"/>
    <w:rsid w:val="003F37D2"/>
    <w:rsid w:val="003F3AC9"/>
    <w:rsid w:val="003F409B"/>
    <w:rsid w:val="003F41F1"/>
    <w:rsid w:val="003F4372"/>
    <w:rsid w:val="003F4A47"/>
    <w:rsid w:val="003F66B7"/>
    <w:rsid w:val="003F6D96"/>
    <w:rsid w:val="003F7538"/>
    <w:rsid w:val="003F7779"/>
    <w:rsid w:val="003F7B24"/>
    <w:rsid w:val="003F7D8C"/>
    <w:rsid w:val="003F7FBE"/>
    <w:rsid w:val="0040040A"/>
    <w:rsid w:val="00400527"/>
    <w:rsid w:val="00400B54"/>
    <w:rsid w:val="00401D77"/>
    <w:rsid w:val="00402261"/>
    <w:rsid w:val="00402804"/>
    <w:rsid w:val="0040325C"/>
    <w:rsid w:val="00403506"/>
    <w:rsid w:val="0040379F"/>
    <w:rsid w:val="004039A2"/>
    <w:rsid w:val="0040413F"/>
    <w:rsid w:val="004049EC"/>
    <w:rsid w:val="00404C5C"/>
    <w:rsid w:val="00405D7A"/>
    <w:rsid w:val="00405F03"/>
    <w:rsid w:val="00406434"/>
    <w:rsid w:val="00406954"/>
    <w:rsid w:val="004076ED"/>
    <w:rsid w:val="00407786"/>
    <w:rsid w:val="004078FC"/>
    <w:rsid w:val="00407E44"/>
    <w:rsid w:val="004102AE"/>
    <w:rsid w:val="00411083"/>
    <w:rsid w:val="004125FA"/>
    <w:rsid w:val="00412B0D"/>
    <w:rsid w:val="00413412"/>
    <w:rsid w:val="0041405A"/>
    <w:rsid w:val="00414A9A"/>
    <w:rsid w:val="00414D41"/>
    <w:rsid w:val="00414F5E"/>
    <w:rsid w:val="004152C6"/>
    <w:rsid w:val="004152F3"/>
    <w:rsid w:val="0041621E"/>
    <w:rsid w:val="004163D5"/>
    <w:rsid w:val="004166CD"/>
    <w:rsid w:val="00416E5B"/>
    <w:rsid w:val="00417491"/>
    <w:rsid w:val="00417A6E"/>
    <w:rsid w:val="00420507"/>
    <w:rsid w:val="00420CFF"/>
    <w:rsid w:val="00421416"/>
    <w:rsid w:val="00421A4E"/>
    <w:rsid w:val="00421FC4"/>
    <w:rsid w:val="004222A5"/>
    <w:rsid w:val="00422E4B"/>
    <w:rsid w:val="00422F56"/>
    <w:rsid w:val="00422FA6"/>
    <w:rsid w:val="0042380C"/>
    <w:rsid w:val="00423CE7"/>
    <w:rsid w:val="00423D2D"/>
    <w:rsid w:val="00423D31"/>
    <w:rsid w:val="00423DED"/>
    <w:rsid w:val="00423F2B"/>
    <w:rsid w:val="0042409C"/>
    <w:rsid w:val="00424207"/>
    <w:rsid w:val="00424981"/>
    <w:rsid w:val="00424AF4"/>
    <w:rsid w:val="00424F56"/>
    <w:rsid w:val="0042556C"/>
    <w:rsid w:val="00425FF5"/>
    <w:rsid w:val="004260AE"/>
    <w:rsid w:val="004262B7"/>
    <w:rsid w:val="00426406"/>
    <w:rsid w:val="004269D9"/>
    <w:rsid w:val="00427627"/>
    <w:rsid w:val="00427C23"/>
    <w:rsid w:val="00430C74"/>
    <w:rsid w:val="00431F08"/>
    <w:rsid w:val="00432141"/>
    <w:rsid w:val="00432568"/>
    <w:rsid w:val="00432923"/>
    <w:rsid w:val="00432AC7"/>
    <w:rsid w:val="00432E6E"/>
    <w:rsid w:val="004345CC"/>
    <w:rsid w:val="00434A69"/>
    <w:rsid w:val="00435063"/>
    <w:rsid w:val="0043510F"/>
    <w:rsid w:val="0043554C"/>
    <w:rsid w:val="00435ACF"/>
    <w:rsid w:val="00435AEA"/>
    <w:rsid w:val="00435D33"/>
    <w:rsid w:val="00436072"/>
    <w:rsid w:val="0043655A"/>
    <w:rsid w:val="00436830"/>
    <w:rsid w:val="00436A8A"/>
    <w:rsid w:val="00436C75"/>
    <w:rsid w:val="0043707E"/>
    <w:rsid w:val="00437BE7"/>
    <w:rsid w:val="00440980"/>
    <w:rsid w:val="00440E68"/>
    <w:rsid w:val="00441316"/>
    <w:rsid w:val="004420A8"/>
    <w:rsid w:val="004422DF"/>
    <w:rsid w:val="00442B94"/>
    <w:rsid w:val="00442C61"/>
    <w:rsid w:val="00442EFF"/>
    <w:rsid w:val="00443EF4"/>
    <w:rsid w:val="004440ED"/>
    <w:rsid w:val="004449A6"/>
    <w:rsid w:val="00444A12"/>
    <w:rsid w:val="00444A93"/>
    <w:rsid w:val="00444F49"/>
    <w:rsid w:val="004454AF"/>
    <w:rsid w:val="004455A0"/>
    <w:rsid w:val="00445BC7"/>
    <w:rsid w:val="00445C94"/>
    <w:rsid w:val="00445D29"/>
    <w:rsid w:val="00445DAF"/>
    <w:rsid w:val="0044681C"/>
    <w:rsid w:val="00446B4C"/>
    <w:rsid w:val="00447BDF"/>
    <w:rsid w:val="00447F47"/>
    <w:rsid w:val="00451035"/>
    <w:rsid w:val="004525C9"/>
    <w:rsid w:val="00452CAE"/>
    <w:rsid w:val="00453104"/>
    <w:rsid w:val="00453654"/>
    <w:rsid w:val="00453A09"/>
    <w:rsid w:val="00453E9A"/>
    <w:rsid w:val="00455407"/>
    <w:rsid w:val="00456552"/>
    <w:rsid w:val="00456D6A"/>
    <w:rsid w:val="004572C3"/>
    <w:rsid w:val="004576F8"/>
    <w:rsid w:val="00457F34"/>
    <w:rsid w:val="004601AC"/>
    <w:rsid w:val="00460981"/>
    <w:rsid w:val="00460C29"/>
    <w:rsid w:val="004611A2"/>
    <w:rsid w:val="00461940"/>
    <w:rsid w:val="00461B40"/>
    <w:rsid w:val="0046268A"/>
    <w:rsid w:val="004629BF"/>
    <w:rsid w:val="00462D40"/>
    <w:rsid w:val="00463752"/>
    <w:rsid w:val="0046385E"/>
    <w:rsid w:val="00463862"/>
    <w:rsid w:val="00463CE1"/>
    <w:rsid w:val="00464836"/>
    <w:rsid w:val="00465B8E"/>
    <w:rsid w:val="0046675B"/>
    <w:rsid w:val="00466DA9"/>
    <w:rsid w:val="004672FB"/>
    <w:rsid w:val="0047003C"/>
    <w:rsid w:val="004705E3"/>
    <w:rsid w:val="00470600"/>
    <w:rsid w:val="00470DA2"/>
    <w:rsid w:val="00470F6C"/>
    <w:rsid w:val="00471165"/>
    <w:rsid w:val="00471D84"/>
    <w:rsid w:val="0047255D"/>
    <w:rsid w:val="00472F94"/>
    <w:rsid w:val="00473080"/>
    <w:rsid w:val="004730CD"/>
    <w:rsid w:val="00473194"/>
    <w:rsid w:val="00474366"/>
    <w:rsid w:val="00474600"/>
    <w:rsid w:val="0047488D"/>
    <w:rsid w:val="004748A2"/>
    <w:rsid w:val="00474A23"/>
    <w:rsid w:val="00474DE7"/>
    <w:rsid w:val="00475152"/>
    <w:rsid w:val="0047540E"/>
    <w:rsid w:val="0047564F"/>
    <w:rsid w:val="00475739"/>
    <w:rsid w:val="00475855"/>
    <w:rsid w:val="00475D86"/>
    <w:rsid w:val="00475DD3"/>
    <w:rsid w:val="0047636A"/>
    <w:rsid w:val="004769DF"/>
    <w:rsid w:val="0047772C"/>
    <w:rsid w:val="00480482"/>
    <w:rsid w:val="00480BD0"/>
    <w:rsid w:val="00481291"/>
    <w:rsid w:val="0048134D"/>
    <w:rsid w:val="004819E0"/>
    <w:rsid w:val="00481C5F"/>
    <w:rsid w:val="00482754"/>
    <w:rsid w:val="00482E39"/>
    <w:rsid w:val="00482EB0"/>
    <w:rsid w:val="00483376"/>
    <w:rsid w:val="0048359F"/>
    <w:rsid w:val="004836BD"/>
    <w:rsid w:val="00484067"/>
    <w:rsid w:val="00485087"/>
    <w:rsid w:val="004853BF"/>
    <w:rsid w:val="00485955"/>
    <w:rsid w:val="0048598F"/>
    <w:rsid w:val="00485EC5"/>
    <w:rsid w:val="004865AC"/>
    <w:rsid w:val="00486901"/>
    <w:rsid w:val="004869A7"/>
    <w:rsid w:val="00487804"/>
    <w:rsid w:val="004901A5"/>
    <w:rsid w:val="00490334"/>
    <w:rsid w:val="00490F49"/>
    <w:rsid w:val="004912BA"/>
    <w:rsid w:val="00491EA9"/>
    <w:rsid w:val="00492F5F"/>
    <w:rsid w:val="0049357B"/>
    <w:rsid w:val="0049359D"/>
    <w:rsid w:val="004935C1"/>
    <w:rsid w:val="00493F7A"/>
    <w:rsid w:val="00494D7F"/>
    <w:rsid w:val="00494F5F"/>
    <w:rsid w:val="00495EBB"/>
    <w:rsid w:val="004961C1"/>
    <w:rsid w:val="00496A2A"/>
    <w:rsid w:val="00496AF9"/>
    <w:rsid w:val="00496BAD"/>
    <w:rsid w:val="00497029"/>
    <w:rsid w:val="00497071"/>
    <w:rsid w:val="00497ADC"/>
    <w:rsid w:val="00497D84"/>
    <w:rsid w:val="00497F73"/>
    <w:rsid w:val="004A1750"/>
    <w:rsid w:val="004A19E9"/>
    <w:rsid w:val="004A1A0F"/>
    <w:rsid w:val="004A291B"/>
    <w:rsid w:val="004A3EB9"/>
    <w:rsid w:val="004A50DD"/>
    <w:rsid w:val="004A525A"/>
    <w:rsid w:val="004A543D"/>
    <w:rsid w:val="004A544A"/>
    <w:rsid w:val="004A54B9"/>
    <w:rsid w:val="004A6391"/>
    <w:rsid w:val="004A64E5"/>
    <w:rsid w:val="004A74FE"/>
    <w:rsid w:val="004B07ED"/>
    <w:rsid w:val="004B10D4"/>
    <w:rsid w:val="004B1364"/>
    <w:rsid w:val="004B1527"/>
    <w:rsid w:val="004B26FA"/>
    <w:rsid w:val="004B3909"/>
    <w:rsid w:val="004B3B43"/>
    <w:rsid w:val="004B3CAA"/>
    <w:rsid w:val="004B470D"/>
    <w:rsid w:val="004B4D64"/>
    <w:rsid w:val="004B705E"/>
    <w:rsid w:val="004B7333"/>
    <w:rsid w:val="004B741E"/>
    <w:rsid w:val="004B7A2B"/>
    <w:rsid w:val="004C01D2"/>
    <w:rsid w:val="004C01F9"/>
    <w:rsid w:val="004C0235"/>
    <w:rsid w:val="004C03CA"/>
    <w:rsid w:val="004C0A2A"/>
    <w:rsid w:val="004C0D59"/>
    <w:rsid w:val="004C0E16"/>
    <w:rsid w:val="004C1D41"/>
    <w:rsid w:val="004C20C1"/>
    <w:rsid w:val="004C263B"/>
    <w:rsid w:val="004C2693"/>
    <w:rsid w:val="004C2B71"/>
    <w:rsid w:val="004C2C58"/>
    <w:rsid w:val="004C337E"/>
    <w:rsid w:val="004C3A51"/>
    <w:rsid w:val="004C3AB7"/>
    <w:rsid w:val="004C593E"/>
    <w:rsid w:val="004C5E25"/>
    <w:rsid w:val="004C6E98"/>
    <w:rsid w:val="004D007D"/>
    <w:rsid w:val="004D02D9"/>
    <w:rsid w:val="004D043E"/>
    <w:rsid w:val="004D0D32"/>
    <w:rsid w:val="004D22DC"/>
    <w:rsid w:val="004D2C44"/>
    <w:rsid w:val="004D3D3A"/>
    <w:rsid w:val="004D436A"/>
    <w:rsid w:val="004D4C77"/>
    <w:rsid w:val="004D589A"/>
    <w:rsid w:val="004D6592"/>
    <w:rsid w:val="004D6CC2"/>
    <w:rsid w:val="004D77B9"/>
    <w:rsid w:val="004D78C7"/>
    <w:rsid w:val="004D794D"/>
    <w:rsid w:val="004E075A"/>
    <w:rsid w:val="004E0934"/>
    <w:rsid w:val="004E0E3C"/>
    <w:rsid w:val="004E1725"/>
    <w:rsid w:val="004E285D"/>
    <w:rsid w:val="004E419D"/>
    <w:rsid w:val="004E497F"/>
    <w:rsid w:val="004E4CAE"/>
    <w:rsid w:val="004E4D77"/>
    <w:rsid w:val="004E5055"/>
    <w:rsid w:val="004E5C16"/>
    <w:rsid w:val="004E6302"/>
    <w:rsid w:val="004E6605"/>
    <w:rsid w:val="004E6945"/>
    <w:rsid w:val="004E7082"/>
    <w:rsid w:val="004F0240"/>
    <w:rsid w:val="004F0242"/>
    <w:rsid w:val="004F0473"/>
    <w:rsid w:val="004F0C00"/>
    <w:rsid w:val="004F10E8"/>
    <w:rsid w:val="004F13FE"/>
    <w:rsid w:val="004F15C6"/>
    <w:rsid w:val="004F327F"/>
    <w:rsid w:val="004F41E6"/>
    <w:rsid w:val="004F4E08"/>
    <w:rsid w:val="004F5545"/>
    <w:rsid w:val="004F5690"/>
    <w:rsid w:val="004F56CE"/>
    <w:rsid w:val="004F5A74"/>
    <w:rsid w:val="004F5FA8"/>
    <w:rsid w:val="004F616F"/>
    <w:rsid w:val="004F6BE7"/>
    <w:rsid w:val="004F73D7"/>
    <w:rsid w:val="004F7A48"/>
    <w:rsid w:val="005011A1"/>
    <w:rsid w:val="005013C3"/>
    <w:rsid w:val="005013D4"/>
    <w:rsid w:val="00502C58"/>
    <w:rsid w:val="00502EA2"/>
    <w:rsid w:val="005037E4"/>
    <w:rsid w:val="0050389D"/>
    <w:rsid w:val="00504332"/>
    <w:rsid w:val="00504AAD"/>
    <w:rsid w:val="00505A71"/>
    <w:rsid w:val="0050633D"/>
    <w:rsid w:val="00506912"/>
    <w:rsid w:val="00506F3F"/>
    <w:rsid w:val="0051009E"/>
    <w:rsid w:val="005107E4"/>
    <w:rsid w:val="005108AA"/>
    <w:rsid w:val="0051090E"/>
    <w:rsid w:val="00510E39"/>
    <w:rsid w:val="005113C3"/>
    <w:rsid w:val="00512637"/>
    <w:rsid w:val="00512DA9"/>
    <w:rsid w:val="00513BB6"/>
    <w:rsid w:val="00513BF5"/>
    <w:rsid w:val="00513F8E"/>
    <w:rsid w:val="005146B1"/>
    <w:rsid w:val="00514986"/>
    <w:rsid w:val="00514C0B"/>
    <w:rsid w:val="00516225"/>
    <w:rsid w:val="005162A8"/>
    <w:rsid w:val="00516509"/>
    <w:rsid w:val="00516D2C"/>
    <w:rsid w:val="00517ACB"/>
    <w:rsid w:val="00521FA5"/>
    <w:rsid w:val="00522431"/>
    <w:rsid w:val="00522B63"/>
    <w:rsid w:val="00523A6D"/>
    <w:rsid w:val="005247B8"/>
    <w:rsid w:val="005249BD"/>
    <w:rsid w:val="00524F32"/>
    <w:rsid w:val="005252D4"/>
    <w:rsid w:val="00525933"/>
    <w:rsid w:val="00526106"/>
    <w:rsid w:val="0052704C"/>
    <w:rsid w:val="00530273"/>
    <w:rsid w:val="005306D4"/>
    <w:rsid w:val="005318A8"/>
    <w:rsid w:val="00531E53"/>
    <w:rsid w:val="005320D4"/>
    <w:rsid w:val="0053247D"/>
    <w:rsid w:val="0053569E"/>
    <w:rsid w:val="00535A3B"/>
    <w:rsid w:val="00535E21"/>
    <w:rsid w:val="00535FD9"/>
    <w:rsid w:val="005363AE"/>
    <w:rsid w:val="00536854"/>
    <w:rsid w:val="00536DED"/>
    <w:rsid w:val="0053735B"/>
    <w:rsid w:val="005379D9"/>
    <w:rsid w:val="00537BF5"/>
    <w:rsid w:val="005407FC"/>
    <w:rsid w:val="005415DF"/>
    <w:rsid w:val="0054172E"/>
    <w:rsid w:val="00541766"/>
    <w:rsid w:val="00541A6E"/>
    <w:rsid w:val="00541B5A"/>
    <w:rsid w:val="00541EEB"/>
    <w:rsid w:val="00542370"/>
    <w:rsid w:val="00542CB8"/>
    <w:rsid w:val="00542D0D"/>
    <w:rsid w:val="00543BA9"/>
    <w:rsid w:val="00543D2F"/>
    <w:rsid w:val="00544F50"/>
    <w:rsid w:val="0054516D"/>
    <w:rsid w:val="00545CE6"/>
    <w:rsid w:val="005463D8"/>
    <w:rsid w:val="0054644F"/>
    <w:rsid w:val="0054677B"/>
    <w:rsid w:val="00547332"/>
    <w:rsid w:val="0054750E"/>
    <w:rsid w:val="005507F9"/>
    <w:rsid w:val="00550835"/>
    <w:rsid w:val="00552145"/>
    <w:rsid w:val="00552C99"/>
    <w:rsid w:val="0055327C"/>
    <w:rsid w:val="0055476B"/>
    <w:rsid w:val="00554E35"/>
    <w:rsid w:val="00555091"/>
    <w:rsid w:val="00555560"/>
    <w:rsid w:val="00555591"/>
    <w:rsid w:val="00555924"/>
    <w:rsid w:val="00556E7E"/>
    <w:rsid w:val="005574AA"/>
    <w:rsid w:val="00557F77"/>
    <w:rsid w:val="005604D7"/>
    <w:rsid w:val="005604EF"/>
    <w:rsid w:val="005606E8"/>
    <w:rsid w:val="005608D1"/>
    <w:rsid w:val="00560A66"/>
    <w:rsid w:val="00560D72"/>
    <w:rsid w:val="00560EAA"/>
    <w:rsid w:val="00561357"/>
    <w:rsid w:val="005618AE"/>
    <w:rsid w:val="0056221F"/>
    <w:rsid w:val="00562291"/>
    <w:rsid w:val="00562963"/>
    <w:rsid w:val="005629F7"/>
    <w:rsid w:val="00562CB5"/>
    <w:rsid w:val="00562CD5"/>
    <w:rsid w:val="00562F3A"/>
    <w:rsid w:val="00562FFC"/>
    <w:rsid w:val="00563405"/>
    <w:rsid w:val="0056462D"/>
    <w:rsid w:val="0056474B"/>
    <w:rsid w:val="00564B09"/>
    <w:rsid w:val="0056503E"/>
    <w:rsid w:val="00565691"/>
    <w:rsid w:val="005660B6"/>
    <w:rsid w:val="00566A16"/>
    <w:rsid w:val="00570039"/>
    <w:rsid w:val="005709F1"/>
    <w:rsid w:val="00571A53"/>
    <w:rsid w:val="00571A84"/>
    <w:rsid w:val="00572DB1"/>
    <w:rsid w:val="0057382F"/>
    <w:rsid w:val="0057444B"/>
    <w:rsid w:val="00574D54"/>
    <w:rsid w:val="00575693"/>
    <w:rsid w:val="00575E9B"/>
    <w:rsid w:val="00576334"/>
    <w:rsid w:val="00576406"/>
    <w:rsid w:val="0057653C"/>
    <w:rsid w:val="005779A5"/>
    <w:rsid w:val="00577AC4"/>
    <w:rsid w:val="00577C29"/>
    <w:rsid w:val="00580D63"/>
    <w:rsid w:val="00581293"/>
    <w:rsid w:val="005820F5"/>
    <w:rsid w:val="00582744"/>
    <w:rsid w:val="0058286F"/>
    <w:rsid w:val="00582F57"/>
    <w:rsid w:val="005832D6"/>
    <w:rsid w:val="00584322"/>
    <w:rsid w:val="00584AB6"/>
    <w:rsid w:val="00584DAD"/>
    <w:rsid w:val="00585DCB"/>
    <w:rsid w:val="00585F70"/>
    <w:rsid w:val="00586A2D"/>
    <w:rsid w:val="00586AA7"/>
    <w:rsid w:val="00587048"/>
    <w:rsid w:val="00590292"/>
    <w:rsid w:val="00590C0C"/>
    <w:rsid w:val="00591788"/>
    <w:rsid w:val="00593661"/>
    <w:rsid w:val="00593901"/>
    <w:rsid w:val="00593D04"/>
    <w:rsid w:val="00593DF7"/>
    <w:rsid w:val="00594C5C"/>
    <w:rsid w:val="00595561"/>
    <w:rsid w:val="005956A8"/>
    <w:rsid w:val="005956AE"/>
    <w:rsid w:val="00595B18"/>
    <w:rsid w:val="00595C3F"/>
    <w:rsid w:val="00595D47"/>
    <w:rsid w:val="00596D56"/>
    <w:rsid w:val="005973E4"/>
    <w:rsid w:val="00597840"/>
    <w:rsid w:val="00597A5E"/>
    <w:rsid w:val="00597A78"/>
    <w:rsid w:val="00597C45"/>
    <w:rsid w:val="005A0A71"/>
    <w:rsid w:val="005A1634"/>
    <w:rsid w:val="005A31B1"/>
    <w:rsid w:val="005A41D7"/>
    <w:rsid w:val="005A4350"/>
    <w:rsid w:val="005A4421"/>
    <w:rsid w:val="005A44FE"/>
    <w:rsid w:val="005A54FF"/>
    <w:rsid w:val="005A5B28"/>
    <w:rsid w:val="005A6405"/>
    <w:rsid w:val="005A6438"/>
    <w:rsid w:val="005A6454"/>
    <w:rsid w:val="005A74D8"/>
    <w:rsid w:val="005B0AA3"/>
    <w:rsid w:val="005B1158"/>
    <w:rsid w:val="005B1493"/>
    <w:rsid w:val="005B1783"/>
    <w:rsid w:val="005B1801"/>
    <w:rsid w:val="005B1D44"/>
    <w:rsid w:val="005B2625"/>
    <w:rsid w:val="005B2B16"/>
    <w:rsid w:val="005B31B3"/>
    <w:rsid w:val="005B4CAA"/>
    <w:rsid w:val="005B59EF"/>
    <w:rsid w:val="005B672D"/>
    <w:rsid w:val="005B6C65"/>
    <w:rsid w:val="005B6EC5"/>
    <w:rsid w:val="005B72E4"/>
    <w:rsid w:val="005B7A20"/>
    <w:rsid w:val="005C125D"/>
    <w:rsid w:val="005C2F83"/>
    <w:rsid w:val="005C345D"/>
    <w:rsid w:val="005C4111"/>
    <w:rsid w:val="005C4275"/>
    <w:rsid w:val="005C570F"/>
    <w:rsid w:val="005C58C0"/>
    <w:rsid w:val="005C59D5"/>
    <w:rsid w:val="005C61F8"/>
    <w:rsid w:val="005C639B"/>
    <w:rsid w:val="005C6C61"/>
    <w:rsid w:val="005C6C8A"/>
    <w:rsid w:val="005C75A4"/>
    <w:rsid w:val="005C7BBF"/>
    <w:rsid w:val="005D02B3"/>
    <w:rsid w:val="005D0F33"/>
    <w:rsid w:val="005D123A"/>
    <w:rsid w:val="005D13C8"/>
    <w:rsid w:val="005D15E0"/>
    <w:rsid w:val="005D1A2F"/>
    <w:rsid w:val="005D1DF4"/>
    <w:rsid w:val="005D2DAC"/>
    <w:rsid w:val="005D42AF"/>
    <w:rsid w:val="005D4A4A"/>
    <w:rsid w:val="005D4A64"/>
    <w:rsid w:val="005D4C21"/>
    <w:rsid w:val="005D519B"/>
    <w:rsid w:val="005D5347"/>
    <w:rsid w:val="005D605F"/>
    <w:rsid w:val="005D61CB"/>
    <w:rsid w:val="005D63C1"/>
    <w:rsid w:val="005D66EB"/>
    <w:rsid w:val="005D67FF"/>
    <w:rsid w:val="005D6FF4"/>
    <w:rsid w:val="005E00F7"/>
    <w:rsid w:val="005E0728"/>
    <w:rsid w:val="005E0769"/>
    <w:rsid w:val="005E23ED"/>
    <w:rsid w:val="005E3AEA"/>
    <w:rsid w:val="005E4051"/>
    <w:rsid w:val="005E4314"/>
    <w:rsid w:val="005E44AD"/>
    <w:rsid w:val="005E45C1"/>
    <w:rsid w:val="005E4E3E"/>
    <w:rsid w:val="005E56F3"/>
    <w:rsid w:val="005E62BA"/>
    <w:rsid w:val="005E64FF"/>
    <w:rsid w:val="005E7A92"/>
    <w:rsid w:val="005F01D7"/>
    <w:rsid w:val="005F0234"/>
    <w:rsid w:val="005F070A"/>
    <w:rsid w:val="005F0DF5"/>
    <w:rsid w:val="005F1539"/>
    <w:rsid w:val="005F177A"/>
    <w:rsid w:val="005F236D"/>
    <w:rsid w:val="005F26D0"/>
    <w:rsid w:val="005F2794"/>
    <w:rsid w:val="005F3367"/>
    <w:rsid w:val="005F38A1"/>
    <w:rsid w:val="005F3A41"/>
    <w:rsid w:val="005F46BC"/>
    <w:rsid w:val="005F4D65"/>
    <w:rsid w:val="005F4DCA"/>
    <w:rsid w:val="005F5223"/>
    <w:rsid w:val="005F5E12"/>
    <w:rsid w:val="005F5E1C"/>
    <w:rsid w:val="005F6857"/>
    <w:rsid w:val="005F693B"/>
    <w:rsid w:val="005F73CB"/>
    <w:rsid w:val="005F7BE6"/>
    <w:rsid w:val="00600077"/>
    <w:rsid w:val="00600583"/>
    <w:rsid w:val="00600C61"/>
    <w:rsid w:val="00601AAA"/>
    <w:rsid w:val="00602057"/>
    <w:rsid w:val="00602EE7"/>
    <w:rsid w:val="006034D4"/>
    <w:rsid w:val="006044B1"/>
    <w:rsid w:val="006050B6"/>
    <w:rsid w:val="00605292"/>
    <w:rsid w:val="00606199"/>
    <w:rsid w:val="0060634C"/>
    <w:rsid w:val="00606B99"/>
    <w:rsid w:val="00606C24"/>
    <w:rsid w:val="00606F16"/>
    <w:rsid w:val="0060743D"/>
    <w:rsid w:val="00610511"/>
    <w:rsid w:val="006107B7"/>
    <w:rsid w:val="00610B9F"/>
    <w:rsid w:val="0061121D"/>
    <w:rsid w:val="00611BCA"/>
    <w:rsid w:val="00612117"/>
    <w:rsid w:val="00612358"/>
    <w:rsid w:val="006123CA"/>
    <w:rsid w:val="006124B8"/>
    <w:rsid w:val="006127E4"/>
    <w:rsid w:val="00612DDD"/>
    <w:rsid w:val="00613930"/>
    <w:rsid w:val="00614235"/>
    <w:rsid w:val="00614F17"/>
    <w:rsid w:val="00615998"/>
    <w:rsid w:val="00615A52"/>
    <w:rsid w:val="00615D5E"/>
    <w:rsid w:val="006162E1"/>
    <w:rsid w:val="006163B3"/>
    <w:rsid w:val="00616575"/>
    <w:rsid w:val="00616737"/>
    <w:rsid w:val="00616FD0"/>
    <w:rsid w:val="00617DE4"/>
    <w:rsid w:val="006206D0"/>
    <w:rsid w:val="00620902"/>
    <w:rsid w:val="00620FD0"/>
    <w:rsid w:val="006214E0"/>
    <w:rsid w:val="006219D6"/>
    <w:rsid w:val="00621CB4"/>
    <w:rsid w:val="0062240F"/>
    <w:rsid w:val="00622BE4"/>
    <w:rsid w:val="0062313D"/>
    <w:rsid w:val="006232FD"/>
    <w:rsid w:val="0062334E"/>
    <w:rsid w:val="00623AFF"/>
    <w:rsid w:val="006243E0"/>
    <w:rsid w:val="006246AC"/>
    <w:rsid w:val="00624769"/>
    <w:rsid w:val="0062481E"/>
    <w:rsid w:val="00624D35"/>
    <w:rsid w:val="006253A7"/>
    <w:rsid w:val="0062551E"/>
    <w:rsid w:val="00626200"/>
    <w:rsid w:val="00626520"/>
    <w:rsid w:val="006265CA"/>
    <w:rsid w:val="0062670D"/>
    <w:rsid w:val="006269F4"/>
    <w:rsid w:val="00626A54"/>
    <w:rsid w:val="00626ED1"/>
    <w:rsid w:val="00626F54"/>
    <w:rsid w:val="00626F69"/>
    <w:rsid w:val="00627201"/>
    <w:rsid w:val="00627428"/>
    <w:rsid w:val="0062756E"/>
    <w:rsid w:val="0063139A"/>
    <w:rsid w:val="0063141D"/>
    <w:rsid w:val="00632902"/>
    <w:rsid w:val="00632E1E"/>
    <w:rsid w:val="006330E7"/>
    <w:rsid w:val="00633696"/>
    <w:rsid w:val="00633CE1"/>
    <w:rsid w:val="006347DA"/>
    <w:rsid w:val="00634C7A"/>
    <w:rsid w:val="006354AA"/>
    <w:rsid w:val="006354E4"/>
    <w:rsid w:val="006354E6"/>
    <w:rsid w:val="0063689F"/>
    <w:rsid w:val="006369A3"/>
    <w:rsid w:val="00636AE9"/>
    <w:rsid w:val="00636C9D"/>
    <w:rsid w:val="0063758A"/>
    <w:rsid w:val="00637735"/>
    <w:rsid w:val="006379D2"/>
    <w:rsid w:val="00641816"/>
    <w:rsid w:val="00641FDC"/>
    <w:rsid w:val="00642922"/>
    <w:rsid w:val="00642AB2"/>
    <w:rsid w:val="00642D43"/>
    <w:rsid w:val="00643220"/>
    <w:rsid w:val="00644BCA"/>
    <w:rsid w:val="006463E4"/>
    <w:rsid w:val="00646A18"/>
    <w:rsid w:val="00646C92"/>
    <w:rsid w:val="0064728C"/>
    <w:rsid w:val="00647475"/>
    <w:rsid w:val="0064793D"/>
    <w:rsid w:val="00647FF9"/>
    <w:rsid w:val="00650680"/>
    <w:rsid w:val="006506D6"/>
    <w:rsid w:val="00650FD4"/>
    <w:rsid w:val="006515C2"/>
    <w:rsid w:val="006527B0"/>
    <w:rsid w:val="00653A0E"/>
    <w:rsid w:val="0065475E"/>
    <w:rsid w:val="00654BD4"/>
    <w:rsid w:val="00655314"/>
    <w:rsid w:val="006553DE"/>
    <w:rsid w:val="00655478"/>
    <w:rsid w:val="00655A42"/>
    <w:rsid w:val="00656EBA"/>
    <w:rsid w:val="00656F2E"/>
    <w:rsid w:val="00657304"/>
    <w:rsid w:val="00657BBF"/>
    <w:rsid w:val="00660408"/>
    <w:rsid w:val="0066045D"/>
    <w:rsid w:val="00661050"/>
    <w:rsid w:val="0066189B"/>
    <w:rsid w:val="0066276A"/>
    <w:rsid w:val="006627C3"/>
    <w:rsid w:val="00662929"/>
    <w:rsid w:val="00662D9A"/>
    <w:rsid w:val="00662E83"/>
    <w:rsid w:val="006630AC"/>
    <w:rsid w:val="0066357E"/>
    <w:rsid w:val="0066399A"/>
    <w:rsid w:val="00664260"/>
    <w:rsid w:val="00664576"/>
    <w:rsid w:val="006650C5"/>
    <w:rsid w:val="00665801"/>
    <w:rsid w:val="00665BE6"/>
    <w:rsid w:val="00665F9B"/>
    <w:rsid w:val="00666AD8"/>
    <w:rsid w:val="00666E1A"/>
    <w:rsid w:val="00667794"/>
    <w:rsid w:val="006707EE"/>
    <w:rsid w:val="00670873"/>
    <w:rsid w:val="006712E7"/>
    <w:rsid w:val="00671481"/>
    <w:rsid w:val="00671F38"/>
    <w:rsid w:val="00672096"/>
    <w:rsid w:val="00672AC3"/>
    <w:rsid w:val="0067303B"/>
    <w:rsid w:val="00673186"/>
    <w:rsid w:val="006731E3"/>
    <w:rsid w:val="00673A20"/>
    <w:rsid w:val="006759C7"/>
    <w:rsid w:val="00675D66"/>
    <w:rsid w:val="00675EFD"/>
    <w:rsid w:val="006772F0"/>
    <w:rsid w:val="00680549"/>
    <w:rsid w:val="00681357"/>
    <w:rsid w:val="00681555"/>
    <w:rsid w:val="00681AFE"/>
    <w:rsid w:val="00681DFC"/>
    <w:rsid w:val="00681E50"/>
    <w:rsid w:val="00681ED4"/>
    <w:rsid w:val="00682C72"/>
    <w:rsid w:val="00682D23"/>
    <w:rsid w:val="006839F2"/>
    <w:rsid w:val="00683E11"/>
    <w:rsid w:val="00683E29"/>
    <w:rsid w:val="0068451E"/>
    <w:rsid w:val="00685504"/>
    <w:rsid w:val="0068554F"/>
    <w:rsid w:val="006855DA"/>
    <w:rsid w:val="00685FA0"/>
    <w:rsid w:val="0068659E"/>
    <w:rsid w:val="006868AA"/>
    <w:rsid w:val="00686D0E"/>
    <w:rsid w:val="00687B74"/>
    <w:rsid w:val="00687DA6"/>
    <w:rsid w:val="006905A9"/>
    <w:rsid w:val="0069094F"/>
    <w:rsid w:val="0069147B"/>
    <w:rsid w:val="00691ABD"/>
    <w:rsid w:val="00691D13"/>
    <w:rsid w:val="00691E88"/>
    <w:rsid w:val="006924EF"/>
    <w:rsid w:val="00692829"/>
    <w:rsid w:val="00692D77"/>
    <w:rsid w:val="006931F5"/>
    <w:rsid w:val="00693B9E"/>
    <w:rsid w:val="0069403E"/>
    <w:rsid w:val="0069458F"/>
    <w:rsid w:val="00694595"/>
    <w:rsid w:val="0069468A"/>
    <w:rsid w:val="00694DCB"/>
    <w:rsid w:val="00695049"/>
    <w:rsid w:val="00695691"/>
    <w:rsid w:val="00695E35"/>
    <w:rsid w:val="00695F59"/>
    <w:rsid w:val="0069628F"/>
    <w:rsid w:val="006962F6"/>
    <w:rsid w:val="0069652C"/>
    <w:rsid w:val="0069716E"/>
    <w:rsid w:val="00697DBA"/>
    <w:rsid w:val="00697FED"/>
    <w:rsid w:val="006A0039"/>
    <w:rsid w:val="006A0731"/>
    <w:rsid w:val="006A1684"/>
    <w:rsid w:val="006A1C5E"/>
    <w:rsid w:val="006A2D84"/>
    <w:rsid w:val="006A3193"/>
    <w:rsid w:val="006A34C9"/>
    <w:rsid w:val="006A364F"/>
    <w:rsid w:val="006A37B7"/>
    <w:rsid w:val="006A4273"/>
    <w:rsid w:val="006A4804"/>
    <w:rsid w:val="006A4DCC"/>
    <w:rsid w:val="006A4F6C"/>
    <w:rsid w:val="006A5784"/>
    <w:rsid w:val="006A5BF7"/>
    <w:rsid w:val="006A5CE7"/>
    <w:rsid w:val="006A69E8"/>
    <w:rsid w:val="006A6C37"/>
    <w:rsid w:val="006A7652"/>
    <w:rsid w:val="006A7AC0"/>
    <w:rsid w:val="006B02A2"/>
    <w:rsid w:val="006B02F7"/>
    <w:rsid w:val="006B02F9"/>
    <w:rsid w:val="006B0786"/>
    <w:rsid w:val="006B1442"/>
    <w:rsid w:val="006B1E09"/>
    <w:rsid w:val="006B1ED7"/>
    <w:rsid w:val="006B20BC"/>
    <w:rsid w:val="006B2C84"/>
    <w:rsid w:val="006B3708"/>
    <w:rsid w:val="006B3B0A"/>
    <w:rsid w:val="006B3D08"/>
    <w:rsid w:val="006B41B5"/>
    <w:rsid w:val="006B49B1"/>
    <w:rsid w:val="006B531D"/>
    <w:rsid w:val="006B541D"/>
    <w:rsid w:val="006B5556"/>
    <w:rsid w:val="006B5D9A"/>
    <w:rsid w:val="006B6E54"/>
    <w:rsid w:val="006B6EA5"/>
    <w:rsid w:val="006B7277"/>
    <w:rsid w:val="006B7AA3"/>
    <w:rsid w:val="006B7B5B"/>
    <w:rsid w:val="006C00F5"/>
    <w:rsid w:val="006C047B"/>
    <w:rsid w:val="006C0880"/>
    <w:rsid w:val="006C0B22"/>
    <w:rsid w:val="006C11A5"/>
    <w:rsid w:val="006C14BC"/>
    <w:rsid w:val="006C15CC"/>
    <w:rsid w:val="006C1704"/>
    <w:rsid w:val="006C1CF4"/>
    <w:rsid w:val="006C1D25"/>
    <w:rsid w:val="006C1EC5"/>
    <w:rsid w:val="006C2025"/>
    <w:rsid w:val="006C2821"/>
    <w:rsid w:val="006C28A5"/>
    <w:rsid w:val="006C2C10"/>
    <w:rsid w:val="006C2D4E"/>
    <w:rsid w:val="006C3BBD"/>
    <w:rsid w:val="006C3BF2"/>
    <w:rsid w:val="006C43B6"/>
    <w:rsid w:val="006C43D3"/>
    <w:rsid w:val="006C44DE"/>
    <w:rsid w:val="006C5932"/>
    <w:rsid w:val="006C5C76"/>
    <w:rsid w:val="006C5F3D"/>
    <w:rsid w:val="006C60BE"/>
    <w:rsid w:val="006C63FA"/>
    <w:rsid w:val="006C6447"/>
    <w:rsid w:val="006C649E"/>
    <w:rsid w:val="006C6619"/>
    <w:rsid w:val="006C6734"/>
    <w:rsid w:val="006C6766"/>
    <w:rsid w:val="006C717E"/>
    <w:rsid w:val="006C7D8F"/>
    <w:rsid w:val="006D01FB"/>
    <w:rsid w:val="006D068C"/>
    <w:rsid w:val="006D071B"/>
    <w:rsid w:val="006D0DAA"/>
    <w:rsid w:val="006D140A"/>
    <w:rsid w:val="006D1EB1"/>
    <w:rsid w:val="006D21A6"/>
    <w:rsid w:val="006D2A70"/>
    <w:rsid w:val="006D3056"/>
    <w:rsid w:val="006D30AD"/>
    <w:rsid w:val="006D30FC"/>
    <w:rsid w:val="006D355C"/>
    <w:rsid w:val="006D3F33"/>
    <w:rsid w:val="006D5708"/>
    <w:rsid w:val="006D6265"/>
    <w:rsid w:val="006D62A2"/>
    <w:rsid w:val="006D6369"/>
    <w:rsid w:val="006D65B6"/>
    <w:rsid w:val="006D6A2E"/>
    <w:rsid w:val="006D7773"/>
    <w:rsid w:val="006E06EB"/>
    <w:rsid w:val="006E0D85"/>
    <w:rsid w:val="006E1034"/>
    <w:rsid w:val="006E124C"/>
    <w:rsid w:val="006E1C65"/>
    <w:rsid w:val="006E2BFD"/>
    <w:rsid w:val="006E4042"/>
    <w:rsid w:val="006E4071"/>
    <w:rsid w:val="006E4AE5"/>
    <w:rsid w:val="006E51FB"/>
    <w:rsid w:val="006E547E"/>
    <w:rsid w:val="006E5511"/>
    <w:rsid w:val="006E569A"/>
    <w:rsid w:val="006E69C0"/>
    <w:rsid w:val="006F029B"/>
    <w:rsid w:val="006F121A"/>
    <w:rsid w:val="006F1397"/>
    <w:rsid w:val="006F2710"/>
    <w:rsid w:val="006F32A2"/>
    <w:rsid w:val="006F3D57"/>
    <w:rsid w:val="006F3E9D"/>
    <w:rsid w:val="006F4071"/>
    <w:rsid w:val="006F45E7"/>
    <w:rsid w:val="006F4646"/>
    <w:rsid w:val="006F4788"/>
    <w:rsid w:val="006F495C"/>
    <w:rsid w:val="006F498C"/>
    <w:rsid w:val="006F4CCC"/>
    <w:rsid w:val="006F4DB9"/>
    <w:rsid w:val="006F5202"/>
    <w:rsid w:val="006F5A73"/>
    <w:rsid w:val="006F5B0E"/>
    <w:rsid w:val="006F5E36"/>
    <w:rsid w:val="006F6561"/>
    <w:rsid w:val="006F790C"/>
    <w:rsid w:val="006F79A9"/>
    <w:rsid w:val="006F7BA4"/>
    <w:rsid w:val="00700FAA"/>
    <w:rsid w:val="0070183D"/>
    <w:rsid w:val="00702393"/>
    <w:rsid w:val="00702690"/>
    <w:rsid w:val="00702A6D"/>
    <w:rsid w:val="00702D2D"/>
    <w:rsid w:val="00702E18"/>
    <w:rsid w:val="00703343"/>
    <w:rsid w:val="00703413"/>
    <w:rsid w:val="00703EEC"/>
    <w:rsid w:val="0070467C"/>
    <w:rsid w:val="00704B04"/>
    <w:rsid w:val="00704C42"/>
    <w:rsid w:val="00704DD3"/>
    <w:rsid w:val="0070529A"/>
    <w:rsid w:val="0070598D"/>
    <w:rsid w:val="00705BEF"/>
    <w:rsid w:val="00705E95"/>
    <w:rsid w:val="00707127"/>
    <w:rsid w:val="00710307"/>
    <w:rsid w:val="00711668"/>
    <w:rsid w:val="00712D3D"/>
    <w:rsid w:val="00714299"/>
    <w:rsid w:val="007155C0"/>
    <w:rsid w:val="00716776"/>
    <w:rsid w:val="00716BC1"/>
    <w:rsid w:val="00716F9E"/>
    <w:rsid w:val="00716FF4"/>
    <w:rsid w:val="007174BE"/>
    <w:rsid w:val="0071778B"/>
    <w:rsid w:val="007179A6"/>
    <w:rsid w:val="00717E18"/>
    <w:rsid w:val="00720544"/>
    <w:rsid w:val="0072101D"/>
    <w:rsid w:val="007213D0"/>
    <w:rsid w:val="00721C4B"/>
    <w:rsid w:val="00721D5C"/>
    <w:rsid w:val="007224FF"/>
    <w:rsid w:val="007229C1"/>
    <w:rsid w:val="0072314D"/>
    <w:rsid w:val="00723278"/>
    <w:rsid w:val="00723A6C"/>
    <w:rsid w:val="00723E43"/>
    <w:rsid w:val="00724A70"/>
    <w:rsid w:val="00724AB4"/>
    <w:rsid w:val="00724CA1"/>
    <w:rsid w:val="00724D25"/>
    <w:rsid w:val="00725574"/>
    <w:rsid w:val="0072558F"/>
    <w:rsid w:val="00725BBB"/>
    <w:rsid w:val="00725FE4"/>
    <w:rsid w:val="007262D1"/>
    <w:rsid w:val="0072645C"/>
    <w:rsid w:val="007267B5"/>
    <w:rsid w:val="00726E9C"/>
    <w:rsid w:val="00726FB2"/>
    <w:rsid w:val="00727236"/>
    <w:rsid w:val="00727A26"/>
    <w:rsid w:val="00727A53"/>
    <w:rsid w:val="00727BE7"/>
    <w:rsid w:val="0073090E"/>
    <w:rsid w:val="00730CF0"/>
    <w:rsid w:val="00730D15"/>
    <w:rsid w:val="00731284"/>
    <w:rsid w:val="00731A6B"/>
    <w:rsid w:val="007332A9"/>
    <w:rsid w:val="007345E3"/>
    <w:rsid w:val="00737041"/>
    <w:rsid w:val="007371C1"/>
    <w:rsid w:val="007374B8"/>
    <w:rsid w:val="00737C40"/>
    <w:rsid w:val="007401AD"/>
    <w:rsid w:val="0074188A"/>
    <w:rsid w:val="00741D86"/>
    <w:rsid w:val="007427B9"/>
    <w:rsid w:val="007439D4"/>
    <w:rsid w:val="00743A90"/>
    <w:rsid w:val="00743F35"/>
    <w:rsid w:val="00744A20"/>
    <w:rsid w:val="00744A86"/>
    <w:rsid w:val="00744D6D"/>
    <w:rsid w:val="00745C51"/>
    <w:rsid w:val="00745E83"/>
    <w:rsid w:val="00745FE2"/>
    <w:rsid w:val="00746266"/>
    <w:rsid w:val="00746F53"/>
    <w:rsid w:val="00746F60"/>
    <w:rsid w:val="00747396"/>
    <w:rsid w:val="0074796C"/>
    <w:rsid w:val="00747A33"/>
    <w:rsid w:val="00747D0E"/>
    <w:rsid w:val="00750400"/>
    <w:rsid w:val="007515A7"/>
    <w:rsid w:val="00753462"/>
    <w:rsid w:val="00754CFC"/>
    <w:rsid w:val="0075547C"/>
    <w:rsid w:val="007556B4"/>
    <w:rsid w:val="00755CB9"/>
    <w:rsid w:val="0075616C"/>
    <w:rsid w:val="0075655B"/>
    <w:rsid w:val="00757315"/>
    <w:rsid w:val="0075799E"/>
    <w:rsid w:val="00760004"/>
    <w:rsid w:val="00760E14"/>
    <w:rsid w:val="00760F0C"/>
    <w:rsid w:val="00762182"/>
    <w:rsid w:val="007630E7"/>
    <w:rsid w:val="0076344A"/>
    <w:rsid w:val="00763BE4"/>
    <w:rsid w:val="00763FB3"/>
    <w:rsid w:val="007642B3"/>
    <w:rsid w:val="00765B75"/>
    <w:rsid w:val="00765D23"/>
    <w:rsid w:val="007667F0"/>
    <w:rsid w:val="00766A91"/>
    <w:rsid w:val="00766F2D"/>
    <w:rsid w:val="00770028"/>
    <w:rsid w:val="007703F5"/>
    <w:rsid w:val="00770B1F"/>
    <w:rsid w:val="00770E4B"/>
    <w:rsid w:val="00770FE4"/>
    <w:rsid w:val="007719B8"/>
    <w:rsid w:val="007729C6"/>
    <w:rsid w:val="007729D2"/>
    <w:rsid w:val="00772E72"/>
    <w:rsid w:val="00772F02"/>
    <w:rsid w:val="00773D17"/>
    <w:rsid w:val="00773D3E"/>
    <w:rsid w:val="00773F93"/>
    <w:rsid w:val="007745F4"/>
    <w:rsid w:val="00775178"/>
    <w:rsid w:val="0077575A"/>
    <w:rsid w:val="00776276"/>
    <w:rsid w:val="00776AEA"/>
    <w:rsid w:val="00780E58"/>
    <w:rsid w:val="00781323"/>
    <w:rsid w:val="00782412"/>
    <w:rsid w:val="00782DFC"/>
    <w:rsid w:val="007836B9"/>
    <w:rsid w:val="007838F6"/>
    <w:rsid w:val="007841C5"/>
    <w:rsid w:val="007844C5"/>
    <w:rsid w:val="007848A2"/>
    <w:rsid w:val="0078492D"/>
    <w:rsid w:val="00784A2D"/>
    <w:rsid w:val="007857FC"/>
    <w:rsid w:val="007859A1"/>
    <w:rsid w:val="00785A88"/>
    <w:rsid w:val="0078625B"/>
    <w:rsid w:val="00786A00"/>
    <w:rsid w:val="00787379"/>
    <w:rsid w:val="00787A1E"/>
    <w:rsid w:val="00787B23"/>
    <w:rsid w:val="007902BA"/>
    <w:rsid w:val="0079114F"/>
    <w:rsid w:val="00791CA1"/>
    <w:rsid w:val="00792415"/>
    <w:rsid w:val="00792E4F"/>
    <w:rsid w:val="00792F1F"/>
    <w:rsid w:val="00793504"/>
    <w:rsid w:val="007939BC"/>
    <w:rsid w:val="0079442C"/>
    <w:rsid w:val="00795336"/>
    <w:rsid w:val="007960DB"/>
    <w:rsid w:val="0079677B"/>
    <w:rsid w:val="00796DC1"/>
    <w:rsid w:val="007977A1"/>
    <w:rsid w:val="00797BA3"/>
    <w:rsid w:val="00797D8D"/>
    <w:rsid w:val="00797E68"/>
    <w:rsid w:val="007A005B"/>
    <w:rsid w:val="007A0A6B"/>
    <w:rsid w:val="007A0F5F"/>
    <w:rsid w:val="007A124C"/>
    <w:rsid w:val="007A1ECB"/>
    <w:rsid w:val="007A21BA"/>
    <w:rsid w:val="007A4813"/>
    <w:rsid w:val="007A4D1D"/>
    <w:rsid w:val="007A513E"/>
    <w:rsid w:val="007A5C11"/>
    <w:rsid w:val="007A5FCB"/>
    <w:rsid w:val="007A6194"/>
    <w:rsid w:val="007A6372"/>
    <w:rsid w:val="007A7201"/>
    <w:rsid w:val="007A73E4"/>
    <w:rsid w:val="007A7829"/>
    <w:rsid w:val="007A7D25"/>
    <w:rsid w:val="007B06F7"/>
    <w:rsid w:val="007B095C"/>
    <w:rsid w:val="007B0DCB"/>
    <w:rsid w:val="007B1DA5"/>
    <w:rsid w:val="007B1EE2"/>
    <w:rsid w:val="007B2456"/>
    <w:rsid w:val="007B2A1B"/>
    <w:rsid w:val="007B37B2"/>
    <w:rsid w:val="007B4458"/>
    <w:rsid w:val="007B5301"/>
    <w:rsid w:val="007B56C6"/>
    <w:rsid w:val="007B58DF"/>
    <w:rsid w:val="007B5EDF"/>
    <w:rsid w:val="007B6A87"/>
    <w:rsid w:val="007B7344"/>
    <w:rsid w:val="007B73FF"/>
    <w:rsid w:val="007B79F2"/>
    <w:rsid w:val="007B7FCB"/>
    <w:rsid w:val="007C0139"/>
    <w:rsid w:val="007C0EF0"/>
    <w:rsid w:val="007C1025"/>
    <w:rsid w:val="007C1351"/>
    <w:rsid w:val="007C1F77"/>
    <w:rsid w:val="007C1FCD"/>
    <w:rsid w:val="007C280C"/>
    <w:rsid w:val="007C3839"/>
    <w:rsid w:val="007C3A33"/>
    <w:rsid w:val="007C559D"/>
    <w:rsid w:val="007C5750"/>
    <w:rsid w:val="007C5982"/>
    <w:rsid w:val="007C5E9B"/>
    <w:rsid w:val="007C62FF"/>
    <w:rsid w:val="007C6A6B"/>
    <w:rsid w:val="007C759B"/>
    <w:rsid w:val="007C7E7E"/>
    <w:rsid w:val="007C7FB0"/>
    <w:rsid w:val="007D06B9"/>
    <w:rsid w:val="007D1601"/>
    <w:rsid w:val="007D1AED"/>
    <w:rsid w:val="007D27FA"/>
    <w:rsid w:val="007D289A"/>
    <w:rsid w:val="007D2A36"/>
    <w:rsid w:val="007D3206"/>
    <w:rsid w:val="007D39FB"/>
    <w:rsid w:val="007D3B15"/>
    <w:rsid w:val="007D3E91"/>
    <w:rsid w:val="007D415B"/>
    <w:rsid w:val="007D49B7"/>
    <w:rsid w:val="007D4F6E"/>
    <w:rsid w:val="007D55A1"/>
    <w:rsid w:val="007D685E"/>
    <w:rsid w:val="007D6926"/>
    <w:rsid w:val="007D6EA3"/>
    <w:rsid w:val="007D765D"/>
    <w:rsid w:val="007D7E3E"/>
    <w:rsid w:val="007D7EF7"/>
    <w:rsid w:val="007E0127"/>
    <w:rsid w:val="007E0257"/>
    <w:rsid w:val="007E0E18"/>
    <w:rsid w:val="007E0FE4"/>
    <w:rsid w:val="007E1021"/>
    <w:rsid w:val="007E199A"/>
    <w:rsid w:val="007E2533"/>
    <w:rsid w:val="007E29CC"/>
    <w:rsid w:val="007E2AAC"/>
    <w:rsid w:val="007E2EBB"/>
    <w:rsid w:val="007E3258"/>
    <w:rsid w:val="007E3752"/>
    <w:rsid w:val="007E4899"/>
    <w:rsid w:val="007E4C33"/>
    <w:rsid w:val="007E4F41"/>
    <w:rsid w:val="007E5290"/>
    <w:rsid w:val="007E53B0"/>
    <w:rsid w:val="007E547D"/>
    <w:rsid w:val="007E5D3E"/>
    <w:rsid w:val="007E5DC6"/>
    <w:rsid w:val="007E6B6E"/>
    <w:rsid w:val="007E6CBF"/>
    <w:rsid w:val="007E762F"/>
    <w:rsid w:val="007E79BF"/>
    <w:rsid w:val="007E7CE2"/>
    <w:rsid w:val="007F051E"/>
    <w:rsid w:val="007F068D"/>
    <w:rsid w:val="007F0ADD"/>
    <w:rsid w:val="007F0FF2"/>
    <w:rsid w:val="007F1D27"/>
    <w:rsid w:val="007F1F60"/>
    <w:rsid w:val="007F203E"/>
    <w:rsid w:val="007F2B5B"/>
    <w:rsid w:val="007F36FB"/>
    <w:rsid w:val="007F3C8D"/>
    <w:rsid w:val="007F436E"/>
    <w:rsid w:val="007F4378"/>
    <w:rsid w:val="007F4C42"/>
    <w:rsid w:val="007F57FD"/>
    <w:rsid w:val="007F6474"/>
    <w:rsid w:val="007F6895"/>
    <w:rsid w:val="007F6B13"/>
    <w:rsid w:val="007F6B2A"/>
    <w:rsid w:val="007F7129"/>
    <w:rsid w:val="007F7BB2"/>
    <w:rsid w:val="00800789"/>
    <w:rsid w:val="00800A1B"/>
    <w:rsid w:val="00800A72"/>
    <w:rsid w:val="00800A73"/>
    <w:rsid w:val="00800F27"/>
    <w:rsid w:val="008019D8"/>
    <w:rsid w:val="008025A9"/>
    <w:rsid w:val="0080289E"/>
    <w:rsid w:val="00802C5C"/>
    <w:rsid w:val="00803161"/>
    <w:rsid w:val="008045F0"/>
    <w:rsid w:val="00805C0F"/>
    <w:rsid w:val="00806135"/>
    <w:rsid w:val="0080745B"/>
    <w:rsid w:val="00807805"/>
    <w:rsid w:val="00810103"/>
    <w:rsid w:val="008102EC"/>
    <w:rsid w:val="00810840"/>
    <w:rsid w:val="00810965"/>
    <w:rsid w:val="008109FA"/>
    <w:rsid w:val="00810DC9"/>
    <w:rsid w:val="00810FF2"/>
    <w:rsid w:val="008111F4"/>
    <w:rsid w:val="008115DA"/>
    <w:rsid w:val="008118CB"/>
    <w:rsid w:val="008125FC"/>
    <w:rsid w:val="0081288C"/>
    <w:rsid w:val="0081356A"/>
    <w:rsid w:val="0081386C"/>
    <w:rsid w:val="0081393D"/>
    <w:rsid w:val="008146C7"/>
    <w:rsid w:val="008148CD"/>
    <w:rsid w:val="008149CF"/>
    <w:rsid w:val="0081542F"/>
    <w:rsid w:val="00815F3A"/>
    <w:rsid w:val="00816761"/>
    <w:rsid w:val="00816DAF"/>
    <w:rsid w:val="008176D6"/>
    <w:rsid w:val="00817D6E"/>
    <w:rsid w:val="00820DE4"/>
    <w:rsid w:val="00821393"/>
    <w:rsid w:val="00821E80"/>
    <w:rsid w:val="00822C0B"/>
    <w:rsid w:val="00823835"/>
    <w:rsid w:val="008239D9"/>
    <w:rsid w:val="00824481"/>
    <w:rsid w:val="00824B9E"/>
    <w:rsid w:val="00826079"/>
    <w:rsid w:val="00827233"/>
    <w:rsid w:val="00830186"/>
    <w:rsid w:val="00830293"/>
    <w:rsid w:val="0083068E"/>
    <w:rsid w:val="00830BF4"/>
    <w:rsid w:val="00830DB7"/>
    <w:rsid w:val="008313F8"/>
    <w:rsid w:val="00831B71"/>
    <w:rsid w:val="00832194"/>
    <w:rsid w:val="008324B9"/>
    <w:rsid w:val="00832C33"/>
    <w:rsid w:val="0083337F"/>
    <w:rsid w:val="0083354F"/>
    <w:rsid w:val="00833E20"/>
    <w:rsid w:val="00834102"/>
    <w:rsid w:val="0083413B"/>
    <w:rsid w:val="00834799"/>
    <w:rsid w:val="008348AA"/>
    <w:rsid w:val="008349DB"/>
    <w:rsid w:val="00834A9C"/>
    <w:rsid w:val="00834BC8"/>
    <w:rsid w:val="00834BF0"/>
    <w:rsid w:val="00834DF4"/>
    <w:rsid w:val="0083629B"/>
    <w:rsid w:val="00836D0B"/>
    <w:rsid w:val="00837DD0"/>
    <w:rsid w:val="008401F1"/>
    <w:rsid w:val="00840204"/>
    <w:rsid w:val="00840C00"/>
    <w:rsid w:val="00840F93"/>
    <w:rsid w:val="00841548"/>
    <w:rsid w:val="008418B9"/>
    <w:rsid w:val="008427C4"/>
    <w:rsid w:val="00842BB1"/>
    <w:rsid w:val="00842BC6"/>
    <w:rsid w:val="00842CDD"/>
    <w:rsid w:val="0084316E"/>
    <w:rsid w:val="0084355A"/>
    <w:rsid w:val="00843704"/>
    <w:rsid w:val="00843725"/>
    <w:rsid w:val="00843B22"/>
    <w:rsid w:val="008441C0"/>
    <w:rsid w:val="008446EC"/>
    <w:rsid w:val="008451DD"/>
    <w:rsid w:val="00845B67"/>
    <w:rsid w:val="00847A89"/>
    <w:rsid w:val="00847DF4"/>
    <w:rsid w:val="008506DC"/>
    <w:rsid w:val="00850840"/>
    <w:rsid w:val="00850853"/>
    <w:rsid w:val="008508FC"/>
    <w:rsid w:val="00850963"/>
    <w:rsid w:val="00850BD3"/>
    <w:rsid w:val="00850CA1"/>
    <w:rsid w:val="00850E6E"/>
    <w:rsid w:val="00851697"/>
    <w:rsid w:val="00851E5E"/>
    <w:rsid w:val="00852262"/>
    <w:rsid w:val="00852CBA"/>
    <w:rsid w:val="008531DA"/>
    <w:rsid w:val="00853504"/>
    <w:rsid w:val="00853B18"/>
    <w:rsid w:val="00854094"/>
    <w:rsid w:val="00854397"/>
    <w:rsid w:val="0085535B"/>
    <w:rsid w:val="00855960"/>
    <w:rsid w:val="00856198"/>
    <w:rsid w:val="008561F5"/>
    <w:rsid w:val="00856394"/>
    <w:rsid w:val="00856FD7"/>
    <w:rsid w:val="0085708F"/>
    <w:rsid w:val="00857DD0"/>
    <w:rsid w:val="00860F37"/>
    <w:rsid w:val="008611FB"/>
    <w:rsid w:val="008612C8"/>
    <w:rsid w:val="00861928"/>
    <w:rsid w:val="00861DA2"/>
    <w:rsid w:val="0086224C"/>
    <w:rsid w:val="008630D6"/>
    <w:rsid w:val="0086351F"/>
    <w:rsid w:val="00864507"/>
    <w:rsid w:val="00865B6D"/>
    <w:rsid w:val="00865C22"/>
    <w:rsid w:val="008662B9"/>
    <w:rsid w:val="00866FCC"/>
    <w:rsid w:val="00867858"/>
    <w:rsid w:val="00867997"/>
    <w:rsid w:val="00867B5B"/>
    <w:rsid w:val="00867B7D"/>
    <w:rsid w:val="0087052D"/>
    <w:rsid w:val="00870544"/>
    <w:rsid w:val="00870E48"/>
    <w:rsid w:val="0087195A"/>
    <w:rsid w:val="00871BC5"/>
    <w:rsid w:val="008720C0"/>
    <w:rsid w:val="00872266"/>
    <w:rsid w:val="008727B1"/>
    <w:rsid w:val="00873218"/>
    <w:rsid w:val="00873511"/>
    <w:rsid w:val="0087374E"/>
    <w:rsid w:val="00874132"/>
    <w:rsid w:val="0087445E"/>
    <w:rsid w:val="0087458F"/>
    <w:rsid w:val="00874775"/>
    <w:rsid w:val="00874B68"/>
    <w:rsid w:val="00874EEA"/>
    <w:rsid w:val="0087524C"/>
    <w:rsid w:val="0087567B"/>
    <w:rsid w:val="00875D36"/>
    <w:rsid w:val="00875F8F"/>
    <w:rsid w:val="0087603F"/>
    <w:rsid w:val="00877650"/>
    <w:rsid w:val="008778C0"/>
    <w:rsid w:val="00877A7B"/>
    <w:rsid w:val="00880056"/>
    <w:rsid w:val="008804CA"/>
    <w:rsid w:val="008807C4"/>
    <w:rsid w:val="00880B20"/>
    <w:rsid w:val="00880FDC"/>
    <w:rsid w:val="008813F4"/>
    <w:rsid w:val="00881CCA"/>
    <w:rsid w:val="00881CF3"/>
    <w:rsid w:val="00881DF2"/>
    <w:rsid w:val="00882373"/>
    <w:rsid w:val="008823B9"/>
    <w:rsid w:val="00882749"/>
    <w:rsid w:val="00882F8F"/>
    <w:rsid w:val="0088351F"/>
    <w:rsid w:val="00884A24"/>
    <w:rsid w:val="00884F83"/>
    <w:rsid w:val="008858B0"/>
    <w:rsid w:val="008861E4"/>
    <w:rsid w:val="00886BD8"/>
    <w:rsid w:val="00886CA4"/>
    <w:rsid w:val="008872E1"/>
    <w:rsid w:val="00887432"/>
    <w:rsid w:val="00887456"/>
    <w:rsid w:val="0088776D"/>
    <w:rsid w:val="0089038B"/>
    <w:rsid w:val="0089136A"/>
    <w:rsid w:val="00891A84"/>
    <w:rsid w:val="00892636"/>
    <w:rsid w:val="00892FBD"/>
    <w:rsid w:val="00893658"/>
    <w:rsid w:val="00893BB6"/>
    <w:rsid w:val="00893D82"/>
    <w:rsid w:val="00893E56"/>
    <w:rsid w:val="00894BD7"/>
    <w:rsid w:val="00895E21"/>
    <w:rsid w:val="008969C2"/>
    <w:rsid w:val="008979FE"/>
    <w:rsid w:val="008A00A6"/>
    <w:rsid w:val="008A08E4"/>
    <w:rsid w:val="008A10C4"/>
    <w:rsid w:val="008A220F"/>
    <w:rsid w:val="008A2880"/>
    <w:rsid w:val="008A2C7F"/>
    <w:rsid w:val="008A3126"/>
    <w:rsid w:val="008A3285"/>
    <w:rsid w:val="008A40A5"/>
    <w:rsid w:val="008A4A27"/>
    <w:rsid w:val="008A578D"/>
    <w:rsid w:val="008A5F6F"/>
    <w:rsid w:val="008A6301"/>
    <w:rsid w:val="008A65CE"/>
    <w:rsid w:val="008A6F97"/>
    <w:rsid w:val="008A781D"/>
    <w:rsid w:val="008A7E26"/>
    <w:rsid w:val="008B0999"/>
    <w:rsid w:val="008B0AE9"/>
    <w:rsid w:val="008B0FCF"/>
    <w:rsid w:val="008B1CAA"/>
    <w:rsid w:val="008B1EA0"/>
    <w:rsid w:val="008B2037"/>
    <w:rsid w:val="008B2BA6"/>
    <w:rsid w:val="008B3150"/>
    <w:rsid w:val="008B35CA"/>
    <w:rsid w:val="008B3B5A"/>
    <w:rsid w:val="008B4B2F"/>
    <w:rsid w:val="008B502A"/>
    <w:rsid w:val="008B5337"/>
    <w:rsid w:val="008B61AE"/>
    <w:rsid w:val="008B6BFA"/>
    <w:rsid w:val="008B6C24"/>
    <w:rsid w:val="008B7B49"/>
    <w:rsid w:val="008C087C"/>
    <w:rsid w:val="008C0A79"/>
    <w:rsid w:val="008C0EDE"/>
    <w:rsid w:val="008C10EF"/>
    <w:rsid w:val="008C15FD"/>
    <w:rsid w:val="008C1AB6"/>
    <w:rsid w:val="008C1EA8"/>
    <w:rsid w:val="008C1FB4"/>
    <w:rsid w:val="008C2175"/>
    <w:rsid w:val="008C2880"/>
    <w:rsid w:val="008C2A55"/>
    <w:rsid w:val="008C2C97"/>
    <w:rsid w:val="008C2DF4"/>
    <w:rsid w:val="008C3068"/>
    <w:rsid w:val="008C33CE"/>
    <w:rsid w:val="008C361D"/>
    <w:rsid w:val="008C38B4"/>
    <w:rsid w:val="008C3A8A"/>
    <w:rsid w:val="008C5D11"/>
    <w:rsid w:val="008C5F06"/>
    <w:rsid w:val="008C5F64"/>
    <w:rsid w:val="008C65E5"/>
    <w:rsid w:val="008C66DF"/>
    <w:rsid w:val="008C6DD0"/>
    <w:rsid w:val="008C6E9B"/>
    <w:rsid w:val="008C7BEF"/>
    <w:rsid w:val="008D02D6"/>
    <w:rsid w:val="008D0A78"/>
    <w:rsid w:val="008D0E42"/>
    <w:rsid w:val="008D1F77"/>
    <w:rsid w:val="008D25BE"/>
    <w:rsid w:val="008D3834"/>
    <w:rsid w:val="008D3AB0"/>
    <w:rsid w:val="008D4619"/>
    <w:rsid w:val="008D5837"/>
    <w:rsid w:val="008D58BC"/>
    <w:rsid w:val="008D5E87"/>
    <w:rsid w:val="008D65A6"/>
    <w:rsid w:val="008D6747"/>
    <w:rsid w:val="008D6A96"/>
    <w:rsid w:val="008D7013"/>
    <w:rsid w:val="008D7708"/>
    <w:rsid w:val="008D7ACC"/>
    <w:rsid w:val="008D7C15"/>
    <w:rsid w:val="008D7E9A"/>
    <w:rsid w:val="008D7FFC"/>
    <w:rsid w:val="008E0339"/>
    <w:rsid w:val="008E0430"/>
    <w:rsid w:val="008E0582"/>
    <w:rsid w:val="008E06FE"/>
    <w:rsid w:val="008E13EC"/>
    <w:rsid w:val="008E147F"/>
    <w:rsid w:val="008E1ADB"/>
    <w:rsid w:val="008E1C50"/>
    <w:rsid w:val="008E1FA1"/>
    <w:rsid w:val="008E2118"/>
    <w:rsid w:val="008E2A10"/>
    <w:rsid w:val="008E2AE8"/>
    <w:rsid w:val="008E31DF"/>
    <w:rsid w:val="008E3EB0"/>
    <w:rsid w:val="008E4328"/>
    <w:rsid w:val="008E44B4"/>
    <w:rsid w:val="008E48E2"/>
    <w:rsid w:val="008E6716"/>
    <w:rsid w:val="008E719F"/>
    <w:rsid w:val="008E71E3"/>
    <w:rsid w:val="008E7EF9"/>
    <w:rsid w:val="008F0B25"/>
    <w:rsid w:val="008F133D"/>
    <w:rsid w:val="008F1600"/>
    <w:rsid w:val="008F1B55"/>
    <w:rsid w:val="008F284B"/>
    <w:rsid w:val="008F2B98"/>
    <w:rsid w:val="008F2CAC"/>
    <w:rsid w:val="008F2F26"/>
    <w:rsid w:val="008F45DA"/>
    <w:rsid w:val="008F4901"/>
    <w:rsid w:val="008F5087"/>
    <w:rsid w:val="008F5E96"/>
    <w:rsid w:val="008F6963"/>
    <w:rsid w:val="008F6C68"/>
    <w:rsid w:val="00901547"/>
    <w:rsid w:val="0090190A"/>
    <w:rsid w:val="009023FD"/>
    <w:rsid w:val="00902722"/>
    <w:rsid w:val="00902ED5"/>
    <w:rsid w:val="00903440"/>
    <w:rsid w:val="0090347C"/>
    <w:rsid w:val="00903D69"/>
    <w:rsid w:val="00904472"/>
    <w:rsid w:val="00904DB3"/>
    <w:rsid w:val="00905244"/>
    <w:rsid w:val="009058BE"/>
    <w:rsid w:val="00906124"/>
    <w:rsid w:val="0090624B"/>
    <w:rsid w:val="009065A4"/>
    <w:rsid w:val="00906746"/>
    <w:rsid w:val="00906C52"/>
    <w:rsid w:val="00907844"/>
    <w:rsid w:val="00907B6D"/>
    <w:rsid w:val="00910021"/>
    <w:rsid w:val="00910326"/>
    <w:rsid w:val="00910670"/>
    <w:rsid w:val="0091120D"/>
    <w:rsid w:val="00911780"/>
    <w:rsid w:val="00912062"/>
    <w:rsid w:val="00912095"/>
    <w:rsid w:val="009127E3"/>
    <w:rsid w:val="00912AF5"/>
    <w:rsid w:val="00912EA7"/>
    <w:rsid w:val="009135E7"/>
    <w:rsid w:val="00914085"/>
    <w:rsid w:val="0091464A"/>
    <w:rsid w:val="00914B4E"/>
    <w:rsid w:val="00915103"/>
    <w:rsid w:val="009151FE"/>
    <w:rsid w:val="00915D33"/>
    <w:rsid w:val="0092009B"/>
    <w:rsid w:val="00920EF9"/>
    <w:rsid w:val="00921444"/>
    <w:rsid w:val="009218B5"/>
    <w:rsid w:val="00921BD4"/>
    <w:rsid w:val="00922BBA"/>
    <w:rsid w:val="00922ECE"/>
    <w:rsid w:val="00924271"/>
    <w:rsid w:val="00924B5C"/>
    <w:rsid w:val="00925842"/>
    <w:rsid w:val="00925A6D"/>
    <w:rsid w:val="00925E9B"/>
    <w:rsid w:val="00926D0E"/>
    <w:rsid w:val="0092734E"/>
    <w:rsid w:val="009273F4"/>
    <w:rsid w:val="00927B64"/>
    <w:rsid w:val="00927EC0"/>
    <w:rsid w:val="009301F8"/>
    <w:rsid w:val="0093072F"/>
    <w:rsid w:val="00930C27"/>
    <w:rsid w:val="009315DE"/>
    <w:rsid w:val="009320ED"/>
    <w:rsid w:val="0093254F"/>
    <w:rsid w:val="0093274A"/>
    <w:rsid w:val="00932781"/>
    <w:rsid w:val="00932AD3"/>
    <w:rsid w:val="00933114"/>
    <w:rsid w:val="00933817"/>
    <w:rsid w:val="00933C85"/>
    <w:rsid w:val="00934701"/>
    <w:rsid w:val="00934778"/>
    <w:rsid w:val="00934F2E"/>
    <w:rsid w:val="00935478"/>
    <w:rsid w:val="00935AEA"/>
    <w:rsid w:val="00937236"/>
    <w:rsid w:val="00937978"/>
    <w:rsid w:val="0094051F"/>
    <w:rsid w:val="00940527"/>
    <w:rsid w:val="00941747"/>
    <w:rsid w:val="00941D56"/>
    <w:rsid w:val="00941EF4"/>
    <w:rsid w:val="009426C4"/>
    <w:rsid w:val="00942794"/>
    <w:rsid w:val="009445CB"/>
    <w:rsid w:val="00944A11"/>
    <w:rsid w:val="00945129"/>
    <w:rsid w:val="009451E9"/>
    <w:rsid w:val="00945EF3"/>
    <w:rsid w:val="00946AB8"/>
    <w:rsid w:val="00947D45"/>
    <w:rsid w:val="009501FF"/>
    <w:rsid w:val="00950406"/>
    <w:rsid w:val="009504AA"/>
    <w:rsid w:val="00950876"/>
    <w:rsid w:val="009509D1"/>
    <w:rsid w:val="0095125F"/>
    <w:rsid w:val="009512FF"/>
    <w:rsid w:val="00951481"/>
    <w:rsid w:val="00951883"/>
    <w:rsid w:val="009518F5"/>
    <w:rsid w:val="0095301F"/>
    <w:rsid w:val="00953078"/>
    <w:rsid w:val="00954624"/>
    <w:rsid w:val="0095468E"/>
    <w:rsid w:val="009551CC"/>
    <w:rsid w:val="0095527F"/>
    <w:rsid w:val="009562DA"/>
    <w:rsid w:val="00956EC4"/>
    <w:rsid w:val="00956EE1"/>
    <w:rsid w:val="009575E4"/>
    <w:rsid w:val="00957888"/>
    <w:rsid w:val="0096043A"/>
    <w:rsid w:val="009605CC"/>
    <w:rsid w:val="00961CBC"/>
    <w:rsid w:val="009620C2"/>
    <w:rsid w:val="00962265"/>
    <w:rsid w:val="00962572"/>
    <w:rsid w:val="00962BF8"/>
    <w:rsid w:val="00962FF2"/>
    <w:rsid w:val="00963326"/>
    <w:rsid w:val="009634AB"/>
    <w:rsid w:val="00963E8D"/>
    <w:rsid w:val="00965235"/>
    <w:rsid w:val="00965858"/>
    <w:rsid w:val="00966164"/>
    <w:rsid w:val="00966559"/>
    <w:rsid w:val="00966672"/>
    <w:rsid w:val="00966964"/>
    <w:rsid w:val="00967627"/>
    <w:rsid w:val="00967E1A"/>
    <w:rsid w:val="00967FA8"/>
    <w:rsid w:val="00970738"/>
    <w:rsid w:val="00971186"/>
    <w:rsid w:val="00971EBE"/>
    <w:rsid w:val="0097245B"/>
    <w:rsid w:val="009727BD"/>
    <w:rsid w:val="009729E1"/>
    <w:rsid w:val="00972C2B"/>
    <w:rsid w:val="00973340"/>
    <w:rsid w:val="009736E3"/>
    <w:rsid w:val="009737BA"/>
    <w:rsid w:val="00973B6B"/>
    <w:rsid w:val="009740F5"/>
    <w:rsid w:val="00974439"/>
    <w:rsid w:val="0097496A"/>
    <w:rsid w:val="009751F3"/>
    <w:rsid w:val="009752C2"/>
    <w:rsid w:val="009752CE"/>
    <w:rsid w:val="0097559A"/>
    <w:rsid w:val="00975CEB"/>
    <w:rsid w:val="00975FE5"/>
    <w:rsid w:val="0097680A"/>
    <w:rsid w:val="00976ED1"/>
    <w:rsid w:val="00977DD6"/>
    <w:rsid w:val="00980687"/>
    <w:rsid w:val="0098164E"/>
    <w:rsid w:val="00981776"/>
    <w:rsid w:val="009819EA"/>
    <w:rsid w:val="00981E92"/>
    <w:rsid w:val="00982294"/>
    <w:rsid w:val="009825D1"/>
    <w:rsid w:val="0098289B"/>
    <w:rsid w:val="00982D29"/>
    <w:rsid w:val="009830B7"/>
    <w:rsid w:val="00984314"/>
    <w:rsid w:val="009850DE"/>
    <w:rsid w:val="009853BA"/>
    <w:rsid w:val="00985802"/>
    <w:rsid w:val="0098613B"/>
    <w:rsid w:val="009868D3"/>
    <w:rsid w:val="00986E78"/>
    <w:rsid w:val="0098782A"/>
    <w:rsid w:val="00987C1B"/>
    <w:rsid w:val="00990FAB"/>
    <w:rsid w:val="009912D8"/>
    <w:rsid w:val="00991A07"/>
    <w:rsid w:val="00991B3C"/>
    <w:rsid w:val="00991E5F"/>
    <w:rsid w:val="009922DD"/>
    <w:rsid w:val="009927CC"/>
    <w:rsid w:val="00992AEE"/>
    <w:rsid w:val="00992F11"/>
    <w:rsid w:val="0099334B"/>
    <w:rsid w:val="009934C6"/>
    <w:rsid w:val="0099372F"/>
    <w:rsid w:val="009937D0"/>
    <w:rsid w:val="00994C67"/>
    <w:rsid w:val="00994E21"/>
    <w:rsid w:val="00994EB6"/>
    <w:rsid w:val="00994FD1"/>
    <w:rsid w:val="009960CB"/>
    <w:rsid w:val="009966EB"/>
    <w:rsid w:val="009978D4"/>
    <w:rsid w:val="00997BC1"/>
    <w:rsid w:val="00997CCE"/>
    <w:rsid w:val="009A0540"/>
    <w:rsid w:val="009A094B"/>
    <w:rsid w:val="009A1F35"/>
    <w:rsid w:val="009A1F48"/>
    <w:rsid w:val="009A2661"/>
    <w:rsid w:val="009A26D9"/>
    <w:rsid w:val="009A289A"/>
    <w:rsid w:val="009A33C5"/>
    <w:rsid w:val="009A3FED"/>
    <w:rsid w:val="009A4258"/>
    <w:rsid w:val="009A428C"/>
    <w:rsid w:val="009A4BEA"/>
    <w:rsid w:val="009A4F78"/>
    <w:rsid w:val="009A5010"/>
    <w:rsid w:val="009A523D"/>
    <w:rsid w:val="009A52C7"/>
    <w:rsid w:val="009A5778"/>
    <w:rsid w:val="009A645C"/>
    <w:rsid w:val="009A682C"/>
    <w:rsid w:val="009A696A"/>
    <w:rsid w:val="009A6E9A"/>
    <w:rsid w:val="009B006A"/>
    <w:rsid w:val="009B024C"/>
    <w:rsid w:val="009B062D"/>
    <w:rsid w:val="009B09D3"/>
    <w:rsid w:val="009B0C12"/>
    <w:rsid w:val="009B102D"/>
    <w:rsid w:val="009B16F6"/>
    <w:rsid w:val="009B18C9"/>
    <w:rsid w:val="009B28E8"/>
    <w:rsid w:val="009B33EE"/>
    <w:rsid w:val="009B35D8"/>
    <w:rsid w:val="009B3ACA"/>
    <w:rsid w:val="009B425A"/>
    <w:rsid w:val="009B4F86"/>
    <w:rsid w:val="009B5804"/>
    <w:rsid w:val="009B5AD0"/>
    <w:rsid w:val="009B62E4"/>
    <w:rsid w:val="009B68F1"/>
    <w:rsid w:val="009B6CEF"/>
    <w:rsid w:val="009B753E"/>
    <w:rsid w:val="009C0983"/>
    <w:rsid w:val="009C0DB0"/>
    <w:rsid w:val="009C0E25"/>
    <w:rsid w:val="009C1407"/>
    <w:rsid w:val="009C159A"/>
    <w:rsid w:val="009C2388"/>
    <w:rsid w:val="009C2A54"/>
    <w:rsid w:val="009C2D31"/>
    <w:rsid w:val="009C2E73"/>
    <w:rsid w:val="009C2EE8"/>
    <w:rsid w:val="009C4185"/>
    <w:rsid w:val="009C4209"/>
    <w:rsid w:val="009C430E"/>
    <w:rsid w:val="009C5146"/>
    <w:rsid w:val="009C5814"/>
    <w:rsid w:val="009C58FA"/>
    <w:rsid w:val="009C5D10"/>
    <w:rsid w:val="009C60FF"/>
    <w:rsid w:val="009C6703"/>
    <w:rsid w:val="009C6EE2"/>
    <w:rsid w:val="009C7307"/>
    <w:rsid w:val="009C7775"/>
    <w:rsid w:val="009D0818"/>
    <w:rsid w:val="009D1A6E"/>
    <w:rsid w:val="009D1BEE"/>
    <w:rsid w:val="009D2053"/>
    <w:rsid w:val="009D229C"/>
    <w:rsid w:val="009D2679"/>
    <w:rsid w:val="009D2682"/>
    <w:rsid w:val="009D380D"/>
    <w:rsid w:val="009D450F"/>
    <w:rsid w:val="009D4A22"/>
    <w:rsid w:val="009D4E71"/>
    <w:rsid w:val="009D60F2"/>
    <w:rsid w:val="009D643B"/>
    <w:rsid w:val="009E109B"/>
    <w:rsid w:val="009E1725"/>
    <w:rsid w:val="009E1B1A"/>
    <w:rsid w:val="009E20AC"/>
    <w:rsid w:val="009E2E50"/>
    <w:rsid w:val="009E3073"/>
    <w:rsid w:val="009E3D16"/>
    <w:rsid w:val="009E3D9E"/>
    <w:rsid w:val="009E4658"/>
    <w:rsid w:val="009E488F"/>
    <w:rsid w:val="009E4988"/>
    <w:rsid w:val="009E4C93"/>
    <w:rsid w:val="009E5064"/>
    <w:rsid w:val="009E6CF7"/>
    <w:rsid w:val="009E6F00"/>
    <w:rsid w:val="009E7E53"/>
    <w:rsid w:val="009F0A37"/>
    <w:rsid w:val="009F15A7"/>
    <w:rsid w:val="009F1720"/>
    <w:rsid w:val="009F24F9"/>
    <w:rsid w:val="009F2F5F"/>
    <w:rsid w:val="009F2FF2"/>
    <w:rsid w:val="009F3EBD"/>
    <w:rsid w:val="009F583F"/>
    <w:rsid w:val="009F5CCC"/>
    <w:rsid w:val="009F6874"/>
    <w:rsid w:val="00A00303"/>
    <w:rsid w:val="00A0163B"/>
    <w:rsid w:val="00A021B0"/>
    <w:rsid w:val="00A02319"/>
    <w:rsid w:val="00A02370"/>
    <w:rsid w:val="00A02B25"/>
    <w:rsid w:val="00A0378E"/>
    <w:rsid w:val="00A03DB8"/>
    <w:rsid w:val="00A03FFD"/>
    <w:rsid w:val="00A04167"/>
    <w:rsid w:val="00A0457D"/>
    <w:rsid w:val="00A04810"/>
    <w:rsid w:val="00A04A42"/>
    <w:rsid w:val="00A0686D"/>
    <w:rsid w:val="00A06A45"/>
    <w:rsid w:val="00A06F3F"/>
    <w:rsid w:val="00A0772C"/>
    <w:rsid w:val="00A07AD9"/>
    <w:rsid w:val="00A107A1"/>
    <w:rsid w:val="00A10950"/>
    <w:rsid w:val="00A10FE7"/>
    <w:rsid w:val="00A10FF1"/>
    <w:rsid w:val="00A1132E"/>
    <w:rsid w:val="00A1160C"/>
    <w:rsid w:val="00A1284F"/>
    <w:rsid w:val="00A1360A"/>
    <w:rsid w:val="00A13A56"/>
    <w:rsid w:val="00A14057"/>
    <w:rsid w:val="00A152AF"/>
    <w:rsid w:val="00A15372"/>
    <w:rsid w:val="00A15AB7"/>
    <w:rsid w:val="00A15ABF"/>
    <w:rsid w:val="00A15CE7"/>
    <w:rsid w:val="00A165C6"/>
    <w:rsid w:val="00A165F4"/>
    <w:rsid w:val="00A16965"/>
    <w:rsid w:val="00A16BC6"/>
    <w:rsid w:val="00A17430"/>
    <w:rsid w:val="00A17B1C"/>
    <w:rsid w:val="00A20406"/>
    <w:rsid w:val="00A210AD"/>
    <w:rsid w:val="00A2175E"/>
    <w:rsid w:val="00A23060"/>
    <w:rsid w:val="00A23165"/>
    <w:rsid w:val="00A2327B"/>
    <w:rsid w:val="00A24242"/>
    <w:rsid w:val="00A25135"/>
    <w:rsid w:val="00A25190"/>
    <w:rsid w:val="00A25662"/>
    <w:rsid w:val="00A256A7"/>
    <w:rsid w:val="00A25B69"/>
    <w:rsid w:val="00A26844"/>
    <w:rsid w:val="00A271AA"/>
    <w:rsid w:val="00A27612"/>
    <w:rsid w:val="00A30DEE"/>
    <w:rsid w:val="00A31C91"/>
    <w:rsid w:val="00A34A5F"/>
    <w:rsid w:val="00A34FCC"/>
    <w:rsid w:val="00A354D1"/>
    <w:rsid w:val="00A3556E"/>
    <w:rsid w:val="00A356E7"/>
    <w:rsid w:val="00A35D29"/>
    <w:rsid w:val="00A36A97"/>
    <w:rsid w:val="00A36C86"/>
    <w:rsid w:val="00A3701B"/>
    <w:rsid w:val="00A372E9"/>
    <w:rsid w:val="00A375CC"/>
    <w:rsid w:val="00A408E7"/>
    <w:rsid w:val="00A40F80"/>
    <w:rsid w:val="00A41B8F"/>
    <w:rsid w:val="00A41F87"/>
    <w:rsid w:val="00A42224"/>
    <w:rsid w:val="00A4308A"/>
    <w:rsid w:val="00A437F1"/>
    <w:rsid w:val="00A438B3"/>
    <w:rsid w:val="00A43CB2"/>
    <w:rsid w:val="00A43FEA"/>
    <w:rsid w:val="00A44941"/>
    <w:rsid w:val="00A44BF2"/>
    <w:rsid w:val="00A44C88"/>
    <w:rsid w:val="00A44CCF"/>
    <w:rsid w:val="00A45BE2"/>
    <w:rsid w:val="00A467DB"/>
    <w:rsid w:val="00A468A2"/>
    <w:rsid w:val="00A471BE"/>
    <w:rsid w:val="00A47204"/>
    <w:rsid w:val="00A5027A"/>
    <w:rsid w:val="00A5115F"/>
    <w:rsid w:val="00A51581"/>
    <w:rsid w:val="00A52356"/>
    <w:rsid w:val="00A523BA"/>
    <w:rsid w:val="00A52720"/>
    <w:rsid w:val="00A53CAB"/>
    <w:rsid w:val="00A5438E"/>
    <w:rsid w:val="00A543F6"/>
    <w:rsid w:val="00A55A1F"/>
    <w:rsid w:val="00A56A13"/>
    <w:rsid w:val="00A57766"/>
    <w:rsid w:val="00A6003C"/>
    <w:rsid w:val="00A6060A"/>
    <w:rsid w:val="00A607F6"/>
    <w:rsid w:val="00A60E2A"/>
    <w:rsid w:val="00A6134F"/>
    <w:rsid w:val="00A61644"/>
    <w:rsid w:val="00A6196D"/>
    <w:rsid w:val="00A61D68"/>
    <w:rsid w:val="00A622B5"/>
    <w:rsid w:val="00A623BD"/>
    <w:rsid w:val="00A63009"/>
    <w:rsid w:val="00A63522"/>
    <w:rsid w:val="00A65945"/>
    <w:rsid w:val="00A6598C"/>
    <w:rsid w:val="00A65D3E"/>
    <w:rsid w:val="00A65EFF"/>
    <w:rsid w:val="00A661B8"/>
    <w:rsid w:val="00A66851"/>
    <w:rsid w:val="00A673E3"/>
    <w:rsid w:val="00A7097F"/>
    <w:rsid w:val="00A70DC5"/>
    <w:rsid w:val="00A71084"/>
    <w:rsid w:val="00A72293"/>
    <w:rsid w:val="00A72418"/>
    <w:rsid w:val="00A72DDC"/>
    <w:rsid w:val="00A738E6"/>
    <w:rsid w:val="00A75831"/>
    <w:rsid w:val="00A761D4"/>
    <w:rsid w:val="00A762B9"/>
    <w:rsid w:val="00A765F1"/>
    <w:rsid w:val="00A76A6C"/>
    <w:rsid w:val="00A76BA8"/>
    <w:rsid w:val="00A776AA"/>
    <w:rsid w:val="00A778F7"/>
    <w:rsid w:val="00A77A75"/>
    <w:rsid w:val="00A77BBF"/>
    <w:rsid w:val="00A80854"/>
    <w:rsid w:val="00A80FEC"/>
    <w:rsid w:val="00A810A0"/>
    <w:rsid w:val="00A8118A"/>
    <w:rsid w:val="00A81761"/>
    <w:rsid w:val="00A82347"/>
    <w:rsid w:val="00A825C0"/>
    <w:rsid w:val="00A83494"/>
    <w:rsid w:val="00A8387D"/>
    <w:rsid w:val="00A83D20"/>
    <w:rsid w:val="00A84211"/>
    <w:rsid w:val="00A84E18"/>
    <w:rsid w:val="00A84E50"/>
    <w:rsid w:val="00A84FEC"/>
    <w:rsid w:val="00A85B08"/>
    <w:rsid w:val="00A85E77"/>
    <w:rsid w:val="00A86BE9"/>
    <w:rsid w:val="00A903A4"/>
    <w:rsid w:val="00A90864"/>
    <w:rsid w:val="00A90882"/>
    <w:rsid w:val="00A90884"/>
    <w:rsid w:val="00A90C31"/>
    <w:rsid w:val="00A91213"/>
    <w:rsid w:val="00A91C0C"/>
    <w:rsid w:val="00A92325"/>
    <w:rsid w:val="00A9252C"/>
    <w:rsid w:val="00A925AF"/>
    <w:rsid w:val="00A92929"/>
    <w:rsid w:val="00A929BD"/>
    <w:rsid w:val="00A93212"/>
    <w:rsid w:val="00A93397"/>
    <w:rsid w:val="00A9339C"/>
    <w:rsid w:val="00A933B9"/>
    <w:rsid w:val="00A93A1C"/>
    <w:rsid w:val="00A941E8"/>
    <w:rsid w:val="00A943E5"/>
    <w:rsid w:val="00A947B3"/>
    <w:rsid w:val="00A94D43"/>
    <w:rsid w:val="00A95062"/>
    <w:rsid w:val="00A9517F"/>
    <w:rsid w:val="00A95B4A"/>
    <w:rsid w:val="00A95D04"/>
    <w:rsid w:val="00A97120"/>
    <w:rsid w:val="00A97551"/>
    <w:rsid w:val="00A9764C"/>
    <w:rsid w:val="00A978B0"/>
    <w:rsid w:val="00A97C10"/>
    <w:rsid w:val="00AA07F4"/>
    <w:rsid w:val="00AA0BDA"/>
    <w:rsid w:val="00AA19D2"/>
    <w:rsid w:val="00AA219B"/>
    <w:rsid w:val="00AA262B"/>
    <w:rsid w:val="00AA2EC1"/>
    <w:rsid w:val="00AA34F4"/>
    <w:rsid w:val="00AA3A13"/>
    <w:rsid w:val="00AA3CE4"/>
    <w:rsid w:val="00AA3F20"/>
    <w:rsid w:val="00AA4292"/>
    <w:rsid w:val="00AA42E3"/>
    <w:rsid w:val="00AA638E"/>
    <w:rsid w:val="00AA6B27"/>
    <w:rsid w:val="00AA6B34"/>
    <w:rsid w:val="00AA79BC"/>
    <w:rsid w:val="00AB021E"/>
    <w:rsid w:val="00AB0B15"/>
    <w:rsid w:val="00AB0C67"/>
    <w:rsid w:val="00AB12BD"/>
    <w:rsid w:val="00AB27D4"/>
    <w:rsid w:val="00AB2D83"/>
    <w:rsid w:val="00AB3933"/>
    <w:rsid w:val="00AB3B4D"/>
    <w:rsid w:val="00AB3CA1"/>
    <w:rsid w:val="00AB4398"/>
    <w:rsid w:val="00AB6924"/>
    <w:rsid w:val="00AB6F7E"/>
    <w:rsid w:val="00AB7934"/>
    <w:rsid w:val="00AC037C"/>
    <w:rsid w:val="00AC0458"/>
    <w:rsid w:val="00AC0D0D"/>
    <w:rsid w:val="00AC25E2"/>
    <w:rsid w:val="00AC25F2"/>
    <w:rsid w:val="00AC27E3"/>
    <w:rsid w:val="00AC2D6F"/>
    <w:rsid w:val="00AC35CF"/>
    <w:rsid w:val="00AC3847"/>
    <w:rsid w:val="00AC4202"/>
    <w:rsid w:val="00AC44B0"/>
    <w:rsid w:val="00AC4A48"/>
    <w:rsid w:val="00AC561C"/>
    <w:rsid w:val="00AC5A89"/>
    <w:rsid w:val="00AC5E07"/>
    <w:rsid w:val="00AC6750"/>
    <w:rsid w:val="00AC74B9"/>
    <w:rsid w:val="00AD25D2"/>
    <w:rsid w:val="00AD2977"/>
    <w:rsid w:val="00AD29EF"/>
    <w:rsid w:val="00AD2BBE"/>
    <w:rsid w:val="00AD37C7"/>
    <w:rsid w:val="00AD4326"/>
    <w:rsid w:val="00AD4428"/>
    <w:rsid w:val="00AD4884"/>
    <w:rsid w:val="00AD4923"/>
    <w:rsid w:val="00AD4F83"/>
    <w:rsid w:val="00AD50C2"/>
    <w:rsid w:val="00AD5225"/>
    <w:rsid w:val="00AD5A28"/>
    <w:rsid w:val="00AD5CA3"/>
    <w:rsid w:val="00AD6047"/>
    <w:rsid w:val="00AD61B2"/>
    <w:rsid w:val="00AD62BF"/>
    <w:rsid w:val="00AD79DC"/>
    <w:rsid w:val="00AD7BB9"/>
    <w:rsid w:val="00AE2236"/>
    <w:rsid w:val="00AE2F6B"/>
    <w:rsid w:val="00AE343A"/>
    <w:rsid w:val="00AE366B"/>
    <w:rsid w:val="00AE4AB6"/>
    <w:rsid w:val="00AE4F0C"/>
    <w:rsid w:val="00AE561B"/>
    <w:rsid w:val="00AE64D6"/>
    <w:rsid w:val="00AE6F3A"/>
    <w:rsid w:val="00AE729B"/>
    <w:rsid w:val="00AE7990"/>
    <w:rsid w:val="00AE7C2A"/>
    <w:rsid w:val="00AE7CDA"/>
    <w:rsid w:val="00AE7FE7"/>
    <w:rsid w:val="00AF06BA"/>
    <w:rsid w:val="00AF1617"/>
    <w:rsid w:val="00AF16F6"/>
    <w:rsid w:val="00AF23F0"/>
    <w:rsid w:val="00AF2AF3"/>
    <w:rsid w:val="00AF2D80"/>
    <w:rsid w:val="00AF4251"/>
    <w:rsid w:val="00AF4260"/>
    <w:rsid w:val="00AF4287"/>
    <w:rsid w:val="00AF48E7"/>
    <w:rsid w:val="00AF4927"/>
    <w:rsid w:val="00AF4D48"/>
    <w:rsid w:val="00AF5422"/>
    <w:rsid w:val="00AF5C1B"/>
    <w:rsid w:val="00AF5C95"/>
    <w:rsid w:val="00AF6234"/>
    <w:rsid w:val="00AF72D4"/>
    <w:rsid w:val="00AF731B"/>
    <w:rsid w:val="00AF7D8A"/>
    <w:rsid w:val="00AF7DF7"/>
    <w:rsid w:val="00B004B2"/>
    <w:rsid w:val="00B00803"/>
    <w:rsid w:val="00B015D7"/>
    <w:rsid w:val="00B02CD7"/>
    <w:rsid w:val="00B02D24"/>
    <w:rsid w:val="00B035D0"/>
    <w:rsid w:val="00B0385A"/>
    <w:rsid w:val="00B0392A"/>
    <w:rsid w:val="00B03D39"/>
    <w:rsid w:val="00B040FD"/>
    <w:rsid w:val="00B04545"/>
    <w:rsid w:val="00B0459D"/>
    <w:rsid w:val="00B04BDF"/>
    <w:rsid w:val="00B04EB5"/>
    <w:rsid w:val="00B05F7C"/>
    <w:rsid w:val="00B06B56"/>
    <w:rsid w:val="00B06DE3"/>
    <w:rsid w:val="00B07062"/>
    <w:rsid w:val="00B1004C"/>
    <w:rsid w:val="00B10353"/>
    <w:rsid w:val="00B10768"/>
    <w:rsid w:val="00B10E7F"/>
    <w:rsid w:val="00B10F69"/>
    <w:rsid w:val="00B113EF"/>
    <w:rsid w:val="00B11AD5"/>
    <w:rsid w:val="00B12083"/>
    <w:rsid w:val="00B12623"/>
    <w:rsid w:val="00B13DEB"/>
    <w:rsid w:val="00B14736"/>
    <w:rsid w:val="00B14D96"/>
    <w:rsid w:val="00B1546C"/>
    <w:rsid w:val="00B1588E"/>
    <w:rsid w:val="00B15F2C"/>
    <w:rsid w:val="00B16427"/>
    <w:rsid w:val="00B1695A"/>
    <w:rsid w:val="00B16ABB"/>
    <w:rsid w:val="00B1782A"/>
    <w:rsid w:val="00B17EEE"/>
    <w:rsid w:val="00B20072"/>
    <w:rsid w:val="00B201EB"/>
    <w:rsid w:val="00B20640"/>
    <w:rsid w:val="00B208CD"/>
    <w:rsid w:val="00B214C0"/>
    <w:rsid w:val="00B21919"/>
    <w:rsid w:val="00B21BE2"/>
    <w:rsid w:val="00B22465"/>
    <w:rsid w:val="00B2275F"/>
    <w:rsid w:val="00B22C6B"/>
    <w:rsid w:val="00B22DCD"/>
    <w:rsid w:val="00B230BF"/>
    <w:rsid w:val="00B2326D"/>
    <w:rsid w:val="00B2385A"/>
    <w:rsid w:val="00B2395B"/>
    <w:rsid w:val="00B23AB1"/>
    <w:rsid w:val="00B245F8"/>
    <w:rsid w:val="00B24605"/>
    <w:rsid w:val="00B24957"/>
    <w:rsid w:val="00B25279"/>
    <w:rsid w:val="00B253E0"/>
    <w:rsid w:val="00B25674"/>
    <w:rsid w:val="00B2602C"/>
    <w:rsid w:val="00B264A0"/>
    <w:rsid w:val="00B26FBE"/>
    <w:rsid w:val="00B27643"/>
    <w:rsid w:val="00B277B8"/>
    <w:rsid w:val="00B302C9"/>
    <w:rsid w:val="00B303DA"/>
    <w:rsid w:val="00B30618"/>
    <w:rsid w:val="00B30EB1"/>
    <w:rsid w:val="00B31DDA"/>
    <w:rsid w:val="00B32561"/>
    <w:rsid w:val="00B32CED"/>
    <w:rsid w:val="00B32E4D"/>
    <w:rsid w:val="00B33594"/>
    <w:rsid w:val="00B350D3"/>
    <w:rsid w:val="00B35A19"/>
    <w:rsid w:val="00B370A5"/>
    <w:rsid w:val="00B3720E"/>
    <w:rsid w:val="00B375D2"/>
    <w:rsid w:val="00B37B77"/>
    <w:rsid w:val="00B37C83"/>
    <w:rsid w:val="00B4030C"/>
    <w:rsid w:val="00B403D1"/>
    <w:rsid w:val="00B406C8"/>
    <w:rsid w:val="00B40C80"/>
    <w:rsid w:val="00B411CA"/>
    <w:rsid w:val="00B416EC"/>
    <w:rsid w:val="00B42B64"/>
    <w:rsid w:val="00B435B0"/>
    <w:rsid w:val="00B435BE"/>
    <w:rsid w:val="00B44081"/>
    <w:rsid w:val="00B4458F"/>
    <w:rsid w:val="00B44892"/>
    <w:rsid w:val="00B44BBD"/>
    <w:rsid w:val="00B4513C"/>
    <w:rsid w:val="00B458D3"/>
    <w:rsid w:val="00B458F2"/>
    <w:rsid w:val="00B45BC8"/>
    <w:rsid w:val="00B45CE1"/>
    <w:rsid w:val="00B45DBA"/>
    <w:rsid w:val="00B45E4C"/>
    <w:rsid w:val="00B4668F"/>
    <w:rsid w:val="00B4705E"/>
    <w:rsid w:val="00B47181"/>
    <w:rsid w:val="00B4737E"/>
    <w:rsid w:val="00B50363"/>
    <w:rsid w:val="00B50633"/>
    <w:rsid w:val="00B51045"/>
    <w:rsid w:val="00B52961"/>
    <w:rsid w:val="00B52DE7"/>
    <w:rsid w:val="00B53D8E"/>
    <w:rsid w:val="00B541E6"/>
    <w:rsid w:val="00B54250"/>
    <w:rsid w:val="00B54798"/>
    <w:rsid w:val="00B548E5"/>
    <w:rsid w:val="00B54ABA"/>
    <w:rsid w:val="00B54FBC"/>
    <w:rsid w:val="00B550B7"/>
    <w:rsid w:val="00B556A5"/>
    <w:rsid w:val="00B56499"/>
    <w:rsid w:val="00B56928"/>
    <w:rsid w:val="00B56DA0"/>
    <w:rsid w:val="00B608DB"/>
    <w:rsid w:val="00B6162B"/>
    <w:rsid w:val="00B61847"/>
    <w:rsid w:val="00B62255"/>
    <w:rsid w:val="00B62410"/>
    <w:rsid w:val="00B63440"/>
    <w:rsid w:val="00B636DF"/>
    <w:rsid w:val="00B63C25"/>
    <w:rsid w:val="00B640A2"/>
    <w:rsid w:val="00B64503"/>
    <w:rsid w:val="00B65384"/>
    <w:rsid w:val="00B6565A"/>
    <w:rsid w:val="00B65915"/>
    <w:rsid w:val="00B65975"/>
    <w:rsid w:val="00B661DD"/>
    <w:rsid w:val="00B6775E"/>
    <w:rsid w:val="00B701AF"/>
    <w:rsid w:val="00B713BE"/>
    <w:rsid w:val="00B716C4"/>
    <w:rsid w:val="00B727CE"/>
    <w:rsid w:val="00B72BA1"/>
    <w:rsid w:val="00B72E99"/>
    <w:rsid w:val="00B72F30"/>
    <w:rsid w:val="00B73B21"/>
    <w:rsid w:val="00B73FBC"/>
    <w:rsid w:val="00B74D04"/>
    <w:rsid w:val="00B74D93"/>
    <w:rsid w:val="00B74F97"/>
    <w:rsid w:val="00B75CDD"/>
    <w:rsid w:val="00B75D82"/>
    <w:rsid w:val="00B75DFC"/>
    <w:rsid w:val="00B769D4"/>
    <w:rsid w:val="00B76F8C"/>
    <w:rsid w:val="00B7754D"/>
    <w:rsid w:val="00B777EF"/>
    <w:rsid w:val="00B77E10"/>
    <w:rsid w:val="00B80155"/>
    <w:rsid w:val="00B811C2"/>
    <w:rsid w:val="00B81B4D"/>
    <w:rsid w:val="00B8250E"/>
    <w:rsid w:val="00B83260"/>
    <w:rsid w:val="00B84E29"/>
    <w:rsid w:val="00B85C34"/>
    <w:rsid w:val="00B86131"/>
    <w:rsid w:val="00B8625B"/>
    <w:rsid w:val="00B862B3"/>
    <w:rsid w:val="00B86EF5"/>
    <w:rsid w:val="00B9033E"/>
    <w:rsid w:val="00B9045B"/>
    <w:rsid w:val="00B90F21"/>
    <w:rsid w:val="00B90FDC"/>
    <w:rsid w:val="00B91820"/>
    <w:rsid w:val="00B92179"/>
    <w:rsid w:val="00B93075"/>
    <w:rsid w:val="00B93383"/>
    <w:rsid w:val="00B9374B"/>
    <w:rsid w:val="00B937D7"/>
    <w:rsid w:val="00B9382B"/>
    <w:rsid w:val="00B940EC"/>
    <w:rsid w:val="00B94CE3"/>
    <w:rsid w:val="00B95C10"/>
    <w:rsid w:val="00B95C24"/>
    <w:rsid w:val="00B96132"/>
    <w:rsid w:val="00B963B6"/>
    <w:rsid w:val="00B9662B"/>
    <w:rsid w:val="00B96B60"/>
    <w:rsid w:val="00B96E19"/>
    <w:rsid w:val="00B974A7"/>
    <w:rsid w:val="00B97B0D"/>
    <w:rsid w:val="00B97E8A"/>
    <w:rsid w:val="00BA0505"/>
    <w:rsid w:val="00BA0DFC"/>
    <w:rsid w:val="00BA1274"/>
    <w:rsid w:val="00BA13A2"/>
    <w:rsid w:val="00BA145C"/>
    <w:rsid w:val="00BA1D57"/>
    <w:rsid w:val="00BA21DF"/>
    <w:rsid w:val="00BA30FB"/>
    <w:rsid w:val="00BA3496"/>
    <w:rsid w:val="00BA3D10"/>
    <w:rsid w:val="00BA4A8C"/>
    <w:rsid w:val="00BA4DE3"/>
    <w:rsid w:val="00BA5154"/>
    <w:rsid w:val="00BA5C7E"/>
    <w:rsid w:val="00BA5DFA"/>
    <w:rsid w:val="00BA6613"/>
    <w:rsid w:val="00BA672B"/>
    <w:rsid w:val="00BA67A7"/>
    <w:rsid w:val="00BA6AB0"/>
    <w:rsid w:val="00BA6C7C"/>
    <w:rsid w:val="00BA723A"/>
    <w:rsid w:val="00BB22E4"/>
    <w:rsid w:val="00BB26BD"/>
    <w:rsid w:val="00BB27B2"/>
    <w:rsid w:val="00BB28B6"/>
    <w:rsid w:val="00BB2A8A"/>
    <w:rsid w:val="00BB3122"/>
    <w:rsid w:val="00BB3BF3"/>
    <w:rsid w:val="00BB3E40"/>
    <w:rsid w:val="00BB43DE"/>
    <w:rsid w:val="00BB4629"/>
    <w:rsid w:val="00BB4B6D"/>
    <w:rsid w:val="00BB50FF"/>
    <w:rsid w:val="00BB5655"/>
    <w:rsid w:val="00BB583C"/>
    <w:rsid w:val="00BB5FE2"/>
    <w:rsid w:val="00BB64EA"/>
    <w:rsid w:val="00BB658E"/>
    <w:rsid w:val="00BB6765"/>
    <w:rsid w:val="00BB75C7"/>
    <w:rsid w:val="00BB7792"/>
    <w:rsid w:val="00BB7F03"/>
    <w:rsid w:val="00BC0E35"/>
    <w:rsid w:val="00BC12A2"/>
    <w:rsid w:val="00BC166C"/>
    <w:rsid w:val="00BC1BEE"/>
    <w:rsid w:val="00BC1F76"/>
    <w:rsid w:val="00BC23AC"/>
    <w:rsid w:val="00BC2430"/>
    <w:rsid w:val="00BC2E00"/>
    <w:rsid w:val="00BC3642"/>
    <w:rsid w:val="00BC3719"/>
    <w:rsid w:val="00BC43BD"/>
    <w:rsid w:val="00BC47DD"/>
    <w:rsid w:val="00BC4891"/>
    <w:rsid w:val="00BC51E2"/>
    <w:rsid w:val="00BC52AD"/>
    <w:rsid w:val="00BC6129"/>
    <w:rsid w:val="00BC637A"/>
    <w:rsid w:val="00BC6D46"/>
    <w:rsid w:val="00BC7EAD"/>
    <w:rsid w:val="00BD05C6"/>
    <w:rsid w:val="00BD0779"/>
    <w:rsid w:val="00BD0A7C"/>
    <w:rsid w:val="00BD0BDF"/>
    <w:rsid w:val="00BD1C29"/>
    <w:rsid w:val="00BD2158"/>
    <w:rsid w:val="00BD2BCE"/>
    <w:rsid w:val="00BD3222"/>
    <w:rsid w:val="00BD3820"/>
    <w:rsid w:val="00BD39E1"/>
    <w:rsid w:val="00BD3EBD"/>
    <w:rsid w:val="00BD580B"/>
    <w:rsid w:val="00BD5C1C"/>
    <w:rsid w:val="00BD6629"/>
    <w:rsid w:val="00BD764E"/>
    <w:rsid w:val="00BD7A64"/>
    <w:rsid w:val="00BE00EE"/>
    <w:rsid w:val="00BE096B"/>
    <w:rsid w:val="00BE09EC"/>
    <w:rsid w:val="00BE0B74"/>
    <w:rsid w:val="00BE0E76"/>
    <w:rsid w:val="00BE1378"/>
    <w:rsid w:val="00BE13EB"/>
    <w:rsid w:val="00BE1828"/>
    <w:rsid w:val="00BE187F"/>
    <w:rsid w:val="00BE1F63"/>
    <w:rsid w:val="00BE239E"/>
    <w:rsid w:val="00BE2951"/>
    <w:rsid w:val="00BE39E7"/>
    <w:rsid w:val="00BE3C4E"/>
    <w:rsid w:val="00BE4C9F"/>
    <w:rsid w:val="00BE4F42"/>
    <w:rsid w:val="00BE5DE2"/>
    <w:rsid w:val="00BE6594"/>
    <w:rsid w:val="00BE6CA4"/>
    <w:rsid w:val="00BE73EC"/>
    <w:rsid w:val="00BE782B"/>
    <w:rsid w:val="00BE7CC7"/>
    <w:rsid w:val="00BF0184"/>
    <w:rsid w:val="00BF0724"/>
    <w:rsid w:val="00BF0832"/>
    <w:rsid w:val="00BF1698"/>
    <w:rsid w:val="00BF17BD"/>
    <w:rsid w:val="00BF1E36"/>
    <w:rsid w:val="00BF2D97"/>
    <w:rsid w:val="00BF319A"/>
    <w:rsid w:val="00BF3216"/>
    <w:rsid w:val="00BF3A0F"/>
    <w:rsid w:val="00BF40FB"/>
    <w:rsid w:val="00BF46F0"/>
    <w:rsid w:val="00BF4915"/>
    <w:rsid w:val="00BF4E6A"/>
    <w:rsid w:val="00BF503F"/>
    <w:rsid w:val="00BF5157"/>
    <w:rsid w:val="00BF53FB"/>
    <w:rsid w:val="00BF5AFF"/>
    <w:rsid w:val="00BF5BB9"/>
    <w:rsid w:val="00BF5CA6"/>
    <w:rsid w:val="00BF6170"/>
    <w:rsid w:val="00BF647F"/>
    <w:rsid w:val="00BF6C59"/>
    <w:rsid w:val="00C0047F"/>
    <w:rsid w:val="00C00DC0"/>
    <w:rsid w:val="00C00DD6"/>
    <w:rsid w:val="00C0190B"/>
    <w:rsid w:val="00C01934"/>
    <w:rsid w:val="00C01D3D"/>
    <w:rsid w:val="00C01D9B"/>
    <w:rsid w:val="00C0206E"/>
    <w:rsid w:val="00C02439"/>
    <w:rsid w:val="00C02A68"/>
    <w:rsid w:val="00C03AE8"/>
    <w:rsid w:val="00C03DB1"/>
    <w:rsid w:val="00C04359"/>
    <w:rsid w:val="00C04AFE"/>
    <w:rsid w:val="00C04F8C"/>
    <w:rsid w:val="00C0582C"/>
    <w:rsid w:val="00C07A95"/>
    <w:rsid w:val="00C07F2D"/>
    <w:rsid w:val="00C10BEA"/>
    <w:rsid w:val="00C11028"/>
    <w:rsid w:val="00C117BB"/>
    <w:rsid w:val="00C11840"/>
    <w:rsid w:val="00C118C2"/>
    <w:rsid w:val="00C11E75"/>
    <w:rsid w:val="00C12882"/>
    <w:rsid w:val="00C12B07"/>
    <w:rsid w:val="00C12B8E"/>
    <w:rsid w:val="00C12BBA"/>
    <w:rsid w:val="00C13BE4"/>
    <w:rsid w:val="00C142E6"/>
    <w:rsid w:val="00C15C0E"/>
    <w:rsid w:val="00C15EEB"/>
    <w:rsid w:val="00C1631E"/>
    <w:rsid w:val="00C16D76"/>
    <w:rsid w:val="00C1760D"/>
    <w:rsid w:val="00C1790B"/>
    <w:rsid w:val="00C211E2"/>
    <w:rsid w:val="00C21543"/>
    <w:rsid w:val="00C2182E"/>
    <w:rsid w:val="00C218DA"/>
    <w:rsid w:val="00C21D6C"/>
    <w:rsid w:val="00C22145"/>
    <w:rsid w:val="00C22845"/>
    <w:rsid w:val="00C228A3"/>
    <w:rsid w:val="00C2393A"/>
    <w:rsid w:val="00C23B4F"/>
    <w:rsid w:val="00C25BAA"/>
    <w:rsid w:val="00C264C9"/>
    <w:rsid w:val="00C26AE0"/>
    <w:rsid w:val="00C26E1F"/>
    <w:rsid w:val="00C26E9A"/>
    <w:rsid w:val="00C2713C"/>
    <w:rsid w:val="00C271C3"/>
    <w:rsid w:val="00C27214"/>
    <w:rsid w:val="00C2768E"/>
    <w:rsid w:val="00C30503"/>
    <w:rsid w:val="00C30A28"/>
    <w:rsid w:val="00C3141E"/>
    <w:rsid w:val="00C31BDC"/>
    <w:rsid w:val="00C321B0"/>
    <w:rsid w:val="00C33802"/>
    <w:rsid w:val="00C34367"/>
    <w:rsid w:val="00C349AF"/>
    <w:rsid w:val="00C34A8E"/>
    <w:rsid w:val="00C3524F"/>
    <w:rsid w:val="00C352D3"/>
    <w:rsid w:val="00C37154"/>
    <w:rsid w:val="00C405B7"/>
    <w:rsid w:val="00C40AAA"/>
    <w:rsid w:val="00C40AC4"/>
    <w:rsid w:val="00C4224C"/>
    <w:rsid w:val="00C424EA"/>
    <w:rsid w:val="00C42566"/>
    <w:rsid w:val="00C425DC"/>
    <w:rsid w:val="00C43064"/>
    <w:rsid w:val="00C437C5"/>
    <w:rsid w:val="00C43DD4"/>
    <w:rsid w:val="00C449E6"/>
    <w:rsid w:val="00C4500E"/>
    <w:rsid w:val="00C4533B"/>
    <w:rsid w:val="00C45559"/>
    <w:rsid w:val="00C45D8A"/>
    <w:rsid w:val="00C461FA"/>
    <w:rsid w:val="00C47064"/>
    <w:rsid w:val="00C4743A"/>
    <w:rsid w:val="00C47C35"/>
    <w:rsid w:val="00C5063A"/>
    <w:rsid w:val="00C50CC2"/>
    <w:rsid w:val="00C517AD"/>
    <w:rsid w:val="00C51FE6"/>
    <w:rsid w:val="00C524C6"/>
    <w:rsid w:val="00C52CDE"/>
    <w:rsid w:val="00C533F1"/>
    <w:rsid w:val="00C535E2"/>
    <w:rsid w:val="00C53916"/>
    <w:rsid w:val="00C53A9D"/>
    <w:rsid w:val="00C53EC5"/>
    <w:rsid w:val="00C53F76"/>
    <w:rsid w:val="00C542B5"/>
    <w:rsid w:val="00C5435A"/>
    <w:rsid w:val="00C545FC"/>
    <w:rsid w:val="00C54ED1"/>
    <w:rsid w:val="00C5598A"/>
    <w:rsid w:val="00C561C2"/>
    <w:rsid w:val="00C56A96"/>
    <w:rsid w:val="00C5708B"/>
    <w:rsid w:val="00C57177"/>
    <w:rsid w:val="00C577FF"/>
    <w:rsid w:val="00C606B3"/>
    <w:rsid w:val="00C60AA0"/>
    <w:rsid w:val="00C61DDB"/>
    <w:rsid w:val="00C62246"/>
    <w:rsid w:val="00C62390"/>
    <w:rsid w:val="00C629C5"/>
    <w:rsid w:val="00C62D9D"/>
    <w:rsid w:val="00C62DF1"/>
    <w:rsid w:val="00C63B09"/>
    <w:rsid w:val="00C64265"/>
    <w:rsid w:val="00C648B1"/>
    <w:rsid w:val="00C64B22"/>
    <w:rsid w:val="00C64C1C"/>
    <w:rsid w:val="00C650AE"/>
    <w:rsid w:val="00C660F2"/>
    <w:rsid w:val="00C67028"/>
    <w:rsid w:val="00C67843"/>
    <w:rsid w:val="00C679D3"/>
    <w:rsid w:val="00C70860"/>
    <w:rsid w:val="00C70DD3"/>
    <w:rsid w:val="00C71AA7"/>
    <w:rsid w:val="00C71DCE"/>
    <w:rsid w:val="00C7276B"/>
    <w:rsid w:val="00C72871"/>
    <w:rsid w:val="00C7380C"/>
    <w:rsid w:val="00C7458E"/>
    <w:rsid w:val="00C757AC"/>
    <w:rsid w:val="00C76D34"/>
    <w:rsid w:val="00C76F6D"/>
    <w:rsid w:val="00C771EC"/>
    <w:rsid w:val="00C772F9"/>
    <w:rsid w:val="00C7730A"/>
    <w:rsid w:val="00C77C5D"/>
    <w:rsid w:val="00C80397"/>
    <w:rsid w:val="00C81FD0"/>
    <w:rsid w:val="00C8226B"/>
    <w:rsid w:val="00C82649"/>
    <w:rsid w:val="00C829A0"/>
    <w:rsid w:val="00C82C6D"/>
    <w:rsid w:val="00C83119"/>
    <w:rsid w:val="00C836E2"/>
    <w:rsid w:val="00C83E76"/>
    <w:rsid w:val="00C8410B"/>
    <w:rsid w:val="00C84846"/>
    <w:rsid w:val="00C85ACA"/>
    <w:rsid w:val="00C85B30"/>
    <w:rsid w:val="00C85DBE"/>
    <w:rsid w:val="00C86042"/>
    <w:rsid w:val="00C86114"/>
    <w:rsid w:val="00C87689"/>
    <w:rsid w:val="00C879A3"/>
    <w:rsid w:val="00C90A33"/>
    <w:rsid w:val="00C91250"/>
    <w:rsid w:val="00C92D61"/>
    <w:rsid w:val="00C930D4"/>
    <w:rsid w:val="00C934CE"/>
    <w:rsid w:val="00C93600"/>
    <w:rsid w:val="00C946FE"/>
    <w:rsid w:val="00C94C5E"/>
    <w:rsid w:val="00C951CE"/>
    <w:rsid w:val="00C96270"/>
    <w:rsid w:val="00C964ED"/>
    <w:rsid w:val="00C9697B"/>
    <w:rsid w:val="00C96C82"/>
    <w:rsid w:val="00C9742F"/>
    <w:rsid w:val="00C977D7"/>
    <w:rsid w:val="00C97921"/>
    <w:rsid w:val="00C97EBE"/>
    <w:rsid w:val="00CA0195"/>
    <w:rsid w:val="00CA1EE8"/>
    <w:rsid w:val="00CA320A"/>
    <w:rsid w:val="00CA3675"/>
    <w:rsid w:val="00CA3C5F"/>
    <w:rsid w:val="00CA4397"/>
    <w:rsid w:val="00CA44EA"/>
    <w:rsid w:val="00CA5560"/>
    <w:rsid w:val="00CA55D9"/>
    <w:rsid w:val="00CA5DC5"/>
    <w:rsid w:val="00CA5DC6"/>
    <w:rsid w:val="00CA628A"/>
    <w:rsid w:val="00CA645A"/>
    <w:rsid w:val="00CA6BBF"/>
    <w:rsid w:val="00CA7422"/>
    <w:rsid w:val="00CA7772"/>
    <w:rsid w:val="00CA7A0A"/>
    <w:rsid w:val="00CB01E4"/>
    <w:rsid w:val="00CB0E7E"/>
    <w:rsid w:val="00CB0FB0"/>
    <w:rsid w:val="00CB101D"/>
    <w:rsid w:val="00CB13D9"/>
    <w:rsid w:val="00CB1826"/>
    <w:rsid w:val="00CB1F5B"/>
    <w:rsid w:val="00CB22CF"/>
    <w:rsid w:val="00CB294E"/>
    <w:rsid w:val="00CB2CDC"/>
    <w:rsid w:val="00CB33C0"/>
    <w:rsid w:val="00CB365B"/>
    <w:rsid w:val="00CB39DD"/>
    <w:rsid w:val="00CB4305"/>
    <w:rsid w:val="00CB51A3"/>
    <w:rsid w:val="00CB5B6C"/>
    <w:rsid w:val="00CB5DC7"/>
    <w:rsid w:val="00CB647B"/>
    <w:rsid w:val="00CB7199"/>
    <w:rsid w:val="00CC05F4"/>
    <w:rsid w:val="00CC07F4"/>
    <w:rsid w:val="00CC0BA8"/>
    <w:rsid w:val="00CC1BAC"/>
    <w:rsid w:val="00CC3125"/>
    <w:rsid w:val="00CC4009"/>
    <w:rsid w:val="00CC45B7"/>
    <w:rsid w:val="00CC47F2"/>
    <w:rsid w:val="00CC4A66"/>
    <w:rsid w:val="00CC583D"/>
    <w:rsid w:val="00CC5AA1"/>
    <w:rsid w:val="00CC611A"/>
    <w:rsid w:val="00CC71F1"/>
    <w:rsid w:val="00CC7584"/>
    <w:rsid w:val="00CD0464"/>
    <w:rsid w:val="00CD0A1E"/>
    <w:rsid w:val="00CD26A2"/>
    <w:rsid w:val="00CD2C07"/>
    <w:rsid w:val="00CD2FCF"/>
    <w:rsid w:val="00CD32C1"/>
    <w:rsid w:val="00CD3729"/>
    <w:rsid w:val="00CD3836"/>
    <w:rsid w:val="00CD3881"/>
    <w:rsid w:val="00CD47BC"/>
    <w:rsid w:val="00CD5161"/>
    <w:rsid w:val="00CD59FC"/>
    <w:rsid w:val="00CD5A76"/>
    <w:rsid w:val="00CD5A8F"/>
    <w:rsid w:val="00CD6624"/>
    <w:rsid w:val="00CD73FD"/>
    <w:rsid w:val="00CD7F22"/>
    <w:rsid w:val="00CE0E45"/>
    <w:rsid w:val="00CE1273"/>
    <w:rsid w:val="00CE278A"/>
    <w:rsid w:val="00CE28B2"/>
    <w:rsid w:val="00CE3106"/>
    <w:rsid w:val="00CE3EBA"/>
    <w:rsid w:val="00CE40F6"/>
    <w:rsid w:val="00CE48BD"/>
    <w:rsid w:val="00CE550E"/>
    <w:rsid w:val="00CE609D"/>
    <w:rsid w:val="00CE6870"/>
    <w:rsid w:val="00CE68C2"/>
    <w:rsid w:val="00CE6A36"/>
    <w:rsid w:val="00CE789C"/>
    <w:rsid w:val="00CF0144"/>
    <w:rsid w:val="00CF039B"/>
    <w:rsid w:val="00CF0A2F"/>
    <w:rsid w:val="00CF0AF5"/>
    <w:rsid w:val="00CF1A29"/>
    <w:rsid w:val="00CF1C2C"/>
    <w:rsid w:val="00CF27E8"/>
    <w:rsid w:val="00CF293B"/>
    <w:rsid w:val="00CF31F7"/>
    <w:rsid w:val="00CF33B1"/>
    <w:rsid w:val="00CF3DD3"/>
    <w:rsid w:val="00CF3E47"/>
    <w:rsid w:val="00CF4D03"/>
    <w:rsid w:val="00CF52D5"/>
    <w:rsid w:val="00CF58DB"/>
    <w:rsid w:val="00CF5FFB"/>
    <w:rsid w:val="00CF647E"/>
    <w:rsid w:val="00CF6662"/>
    <w:rsid w:val="00CF666C"/>
    <w:rsid w:val="00CF689E"/>
    <w:rsid w:val="00CF7AC9"/>
    <w:rsid w:val="00CF7AEA"/>
    <w:rsid w:val="00CF7BD1"/>
    <w:rsid w:val="00D01508"/>
    <w:rsid w:val="00D01DA1"/>
    <w:rsid w:val="00D0220F"/>
    <w:rsid w:val="00D023A2"/>
    <w:rsid w:val="00D0251B"/>
    <w:rsid w:val="00D02DA1"/>
    <w:rsid w:val="00D03628"/>
    <w:rsid w:val="00D03B2E"/>
    <w:rsid w:val="00D03ED2"/>
    <w:rsid w:val="00D042BA"/>
    <w:rsid w:val="00D04388"/>
    <w:rsid w:val="00D04B7A"/>
    <w:rsid w:val="00D04F16"/>
    <w:rsid w:val="00D05C53"/>
    <w:rsid w:val="00D06F0B"/>
    <w:rsid w:val="00D06F72"/>
    <w:rsid w:val="00D07092"/>
    <w:rsid w:val="00D07520"/>
    <w:rsid w:val="00D1027D"/>
    <w:rsid w:val="00D10672"/>
    <w:rsid w:val="00D1084D"/>
    <w:rsid w:val="00D10882"/>
    <w:rsid w:val="00D10931"/>
    <w:rsid w:val="00D11067"/>
    <w:rsid w:val="00D11249"/>
    <w:rsid w:val="00D1131D"/>
    <w:rsid w:val="00D11495"/>
    <w:rsid w:val="00D115E0"/>
    <w:rsid w:val="00D119E7"/>
    <w:rsid w:val="00D11A32"/>
    <w:rsid w:val="00D12812"/>
    <w:rsid w:val="00D13B98"/>
    <w:rsid w:val="00D13DCA"/>
    <w:rsid w:val="00D150DE"/>
    <w:rsid w:val="00D150FC"/>
    <w:rsid w:val="00D15162"/>
    <w:rsid w:val="00D15442"/>
    <w:rsid w:val="00D1692F"/>
    <w:rsid w:val="00D17282"/>
    <w:rsid w:val="00D17605"/>
    <w:rsid w:val="00D2094A"/>
    <w:rsid w:val="00D21722"/>
    <w:rsid w:val="00D21EE4"/>
    <w:rsid w:val="00D22B71"/>
    <w:rsid w:val="00D23548"/>
    <w:rsid w:val="00D25478"/>
    <w:rsid w:val="00D25912"/>
    <w:rsid w:val="00D26387"/>
    <w:rsid w:val="00D266D6"/>
    <w:rsid w:val="00D26705"/>
    <w:rsid w:val="00D26C95"/>
    <w:rsid w:val="00D27291"/>
    <w:rsid w:val="00D27C85"/>
    <w:rsid w:val="00D301B2"/>
    <w:rsid w:val="00D315D0"/>
    <w:rsid w:val="00D31CD5"/>
    <w:rsid w:val="00D33AFA"/>
    <w:rsid w:val="00D3557F"/>
    <w:rsid w:val="00D355A4"/>
    <w:rsid w:val="00D35A08"/>
    <w:rsid w:val="00D35E42"/>
    <w:rsid w:val="00D3635B"/>
    <w:rsid w:val="00D364E8"/>
    <w:rsid w:val="00D36767"/>
    <w:rsid w:val="00D36942"/>
    <w:rsid w:val="00D369D2"/>
    <w:rsid w:val="00D36AFE"/>
    <w:rsid w:val="00D36B2D"/>
    <w:rsid w:val="00D3712A"/>
    <w:rsid w:val="00D37396"/>
    <w:rsid w:val="00D3759F"/>
    <w:rsid w:val="00D37C4B"/>
    <w:rsid w:val="00D37F91"/>
    <w:rsid w:val="00D403FE"/>
    <w:rsid w:val="00D40A9B"/>
    <w:rsid w:val="00D4132A"/>
    <w:rsid w:val="00D413E2"/>
    <w:rsid w:val="00D41871"/>
    <w:rsid w:val="00D41B08"/>
    <w:rsid w:val="00D4223E"/>
    <w:rsid w:val="00D42246"/>
    <w:rsid w:val="00D4246D"/>
    <w:rsid w:val="00D426D1"/>
    <w:rsid w:val="00D42E49"/>
    <w:rsid w:val="00D432C5"/>
    <w:rsid w:val="00D43A34"/>
    <w:rsid w:val="00D43D39"/>
    <w:rsid w:val="00D43D4C"/>
    <w:rsid w:val="00D451D2"/>
    <w:rsid w:val="00D4557F"/>
    <w:rsid w:val="00D462C1"/>
    <w:rsid w:val="00D464B9"/>
    <w:rsid w:val="00D46636"/>
    <w:rsid w:val="00D46821"/>
    <w:rsid w:val="00D4690A"/>
    <w:rsid w:val="00D46F42"/>
    <w:rsid w:val="00D472AD"/>
    <w:rsid w:val="00D4768C"/>
    <w:rsid w:val="00D478C1"/>
    <w:rsid w:val="00D504CB"/>
    <w:rsid w:val="00D51E66"/>
    <w:rsid w:val="00D52678"/>
    <w:rsid w:val="00D52F42"/>
    <w:rsid w:val="00D533CB"/>
    <w:rsid w:val="00D53654"/>
    <w:rsid w:val="00D54807"/>
    <w:rsid w:val="00D548C0"/>
    <w:rsid w:val="00D54B41"/>
    <w:rsid w:val="00D54D31"/>
    <w:rsid w:val="00D552BC"/>
    <w:rsid w:val="00D556A8"/>
    <w:rsid w:val="00D559CC"/>
    <w:rsid w:val="00D55A13"/>
    <w:rsid w:val="00D55C40"/>
    <w:rsid w:val="00D56527"/>
    <w:rsid w:val="00D5701E"/>
    <w:rsid w:val="00D57EC2"/>
    <w:rsid w:val="00D60600"/>
    <w:rsid w:val="00D6283C"/>
    <w:rsid w:val="00D63BCB"/>
    <w:rsid w:val="00D642CD"/>
    <w:rsid w:val="00D65269"/>
    <w:rsid w:val="00D652C8"/>
    <w:rsid w:val="00D65F80"/>
    <w:rsid w:val="00D66D61"/>
    <w:rsid w:val="00D67BB7"/>
    <w:rsid w:val="00D7000D"/>
    <w:rsid w:val="00D70C06"/>
    <w:rsid w:val="00D720B7"/>
    <w:rsid w:val="00D722AA"/>
    <w:rsid w:val="00D722BB"/>
    <w:rsid w:val="00D7308A"/>
    <w:rsid w:val="00D7364B"/>
    <w:rsid w:val="00D7370E"/>
    <w:rsid w:val="00D73900"/>
    <w:rsid w:val="00D73B17"/>
    <w:rsid w:val="00D7415C"/>
    <w:rsid w:val="00D743B1"/>
    <w:rsid w:val="00D74930"/>
    <w:rsid w:val="00D74DCC"/>
    <w:rsid w:val="00D74EDE"/>
    <w:rsid w:val="00D751D5"/>
    <w:rsid w:val="00D76C83"/>
    <w:rsid w:val="00D76FA9"/>
    <w:rsid w:val="00D76FF6"/>
    <w:rsid w:val="00D7771D"/>
    <w:rsid w:val="00D80BE0"/>
    <w:rsid w:val="00D8144D"/>
    <w:rsid w:val="00D8192D"/>
    <w:rsid w:val="00D82DFB"/>
    <w:rsid w:val="00D82E88"/>
    <w:rsid w:val="00D8308B"/>
    <w:rsid w:val="00D837A3"/>
    <w:rsid w:val="00D8389D"/>
    <w:rsid w:val="00D83F1C"/>
    <w:rsid w:val="00D84028"/>
    <w:rsid w:val="00D84078"/>
    <w:rsid w:val="00D84B29"/>
    <w:rsid w:val="00D84E82"/>
    <w:rsid w:val="00D860A6"/>
    <w:rsid w:val="00D8627E"/>
    <w:rsid w:val="00D868BD"/>
    <w:rsid w:val="00D868FC"/>
    <w:rsid w:val="00D877C4"/>
    <w:rsid w:val="00D909BB"/>
    <w:rsid w:val="00D90F43"/>
    <w:rsid w:val="00D91BA6"/>
    <w:rsid w:val="00D91BC0"/>
    <w:rsid w:val="00D91F89"/>
    <w:rsid w:val="00D9301B"/>
    <w:rsid w:val="00D93653"/>
    <w:rsid w:val="00D93B49"/>
    <w:rsid w:val="00D93BCF"/>
    <w:rsid w:val="00D94823"/>
    <w:rsid w:val="00D94BA0"/>
    <w:rsid w:val="00D94E03"/>
    <w:rsid w:val="00D9591D"/>
    <w:rsid w:val="00D95AF0"/>
    <w:rsid w:val="00D95B70"/>
    <w:rsid w:val="00D96102"/>
    <w:rsid w:val="00D963A4"/>
    <w:rsid w:val="00D96879"/>
    <w:rsid w:val="00DA217B"/>
    <w:rsid w:val="00DA2377"/>
    <w:rsid w:val="00DA3802"/>
    <w:rsid w:val="00DA43A2"/>
    <w:rsid w:val="00DA4B83"/>
    <w:rsid w:val="00DA55C1"/>
    <w:rsid w:val="00DA5844"/>
    <w:rsid w:val="00DA598B"/>
    <w:rsid w:val="00DA6C74"/>
    <w:rsid w:val="00DA7460"/>
    <w:rsid w:val="00DA754F"/>
    <w:rsid w:val="00DA7599"/>
    <w:rsid w:val="00DB02A5"/>
    <w:rsid w:val="00DB0AED"/>
    <w:rsid w:val="00DB1929"/>
    <w:rsid w:val="00DB1D3A"/>
    <w:rsid w:val="00DB1F2E"/>
    <w:rsid w:val="00DB2021"/>
    <w:rsid w:val="00DB280F"/>
    <w:rsid w:val="00DB2989"/>
    <w:rsid w:val="00DB2D14"/>
    <w:rsid w:val="00DB409F"/>
    <w:rsid w:val="00DB4477"/>
    <w:rsid w:val="00DB4787"/>
    <w:rsid w:val="00DB4A0E"/>
    <w:rsid w:val="00DB506D"/>
    <w:rsid w:val="00DB5D2D"/>
    <w:rsid w:val="00DB642F"/>
    <w:rsid w:val="00DB6751"/>
    <w:rsid w:val="00DB6A54"/>
    <w:rsid w:val="00DB6C22"/>
    <w:rsid w:val="00DB6D90"/>
    <w:rsid w:val="00DB6EE2"/>
    <w:rsid w:val="00DB6F36"/>
    <w:rsid w:val="00DB745C"/>
    <w:rsid w:val="00DB7FCD"/>
    <w:rsid w:val="00DC0087"/>
    <w:rsid w:val="00DC03A5"/>
    <w:rsid w:val="00DC0588"/>
    <w:rsid w:val="00DC09EB"/>
    <w:rsid w:val="00DC108D"/>
    <w:rsid w:val="00DC19DE"/>
    <w:rsid w:val="00DC230F"/>
    <w:rsid w:val="00DC2788"/>
    <w:rsid w:val="00DC2CFD"/>
    <w:rsid w:val="00DC33D6"/>
    <w:rsid w:val="00DC3412"/>
    <w:rsid w:val="00DC3913"/>
    <w:rsid w:val="00DC3C2E"/>
    <w:rsid w:val="00DC4BC0"/>
    <w:rsid w:val="00DC4F7D"/>
    <w:rsid w:val="00DC67A0"/>
    <w:rsid w:val="00DC6FE0"/>
    <w:rsid w:val="00DC700D"/>
    <w:rsid w:val="00DC7CB9"/>
    <w:rsid w:val="00DD0055"/>
    <w:rsid w:val="00DD086A"/>
    <w:rsid w:val="00DD0D41"/>
    <w:rsid w:val="00DD0EA3"/>
    <w:rsid w:val="00DD1420"/>
    <w:rsid w:val="00DD1F01"/>
    <w:rsid w:val="00DD33DD"/>
    <w:rsid w:val="00DD3606"/>
    <w:rsid w:val="00DD3A88"/>
    <w:rsid w:val="00DD42E9"/>
    <w:rsid w:val="00DD4A92"/>
    <w:rsid w:val="00DD5321"/>
    <w:rsid w:val="00DD55F6"/>
    <w:rsid w:val="00DD5EA2"/>
    <w:rsid w:val="00DD64A2"/>
    <w:rsid w:val="00DD6D07"/>
    <w:rsid w:val="00DD6F99"/>
    <w:rsid w:val="00DD7276"/>
    <w:rsid w:val="00DD756A"/>
    <w:rsid w:val="00DD76B2"/>
    <w:rsid w:val="00DD7A55"/>
    <w:rsid w:val="00DD7B06"/>
    <w:rsid w:val="00DE0D3F"/>
    <w:rsid w:val="00DE10D2"/>
    <w:rsid w:val="00DE17AE"/>
    <w:rsid w:val="00DE186C"/>
    <w:rsid w:val="00DE20EB"/>
    <w:rsid w:val="00DE2471"/>
    <w:rsid w:val="00DE2769"/>
    <w:rsid w:val="00DE2CEF"/>
    <w:rsid w:val="00DE343C"/>
    <w:rsid w:val="00DE34CB"/>
    <w:rsid w:val="00DE4B9B"/>
    <w:rsid w:val="00DE4C32"/>
    <w:rsid w:val="00DE53A3"/>
    <w:rsid w:val="00DE5A6E"/>
    <w:rsid w:val="00DE5B2B"/>
    <w:rsid w:val="00DE5C54"/>
    <w:rsid w:val="00DE7249"/>
    <w:rsid w:val="00DE7871"/>
    <w:rsid w:val="00DF069D"/>
    <w:rsid w:val="00DF07FE"/>
    <w:rsid w:val="00DF10BD"/>
    <w:rsid w:val="00DF150D"/>
    <w:rsid w:val="00DF164D"/>
    <w:rsid w:val="00DF16F1"/>
    <w:rsid w:val="00DF1CB5"/>
    <w:rsid w:val="00DF1FAB"/>
    <w:rsid w:val="00DF2A2A"/>
    <w:rsid w:val="00DF2B5F"/>
    <w:rsid w:val="00DF2C6C"/>
    <w:rsid w:val="00DF3163"/>
    <w:rsid w:val="00DF3194"/>
    <w:rsid w:val="00DF3565"/>
    <w:rsid w:val="00DF3AEA"/>
    <w:rsid w:val="00DF449B"/>
    <w:rsid w:val="00DF4F4E"/>
    <w:rsid w:val="00DF6472"/>
    <w:rsid w:val="00DF654D"/>
    <w:rsid w:val="00DF6D81"/>
    <w:rsid w:val="00DF78BA"/>
    <w:rsid w:val="00E002F0"/>
    <w:rsid w:val="00E01DEE"/>
    <w:rsid w:val="00E01F73"/>
    <w:rsid w:val="00E02ADB"/>
    <w:rsid w:val="00E02AE4"/>
    <w:rsid w:val="00E03416"/>
    <w:rsid w:val="00E03EAD"/>
    <w:rsid w:val="00E041FB"/>
    <w:rsid w:val="00E048DA"/>
    <w:rsid w:val="00E04C52"/>
    <w:rsid w:val="00E04CD1"/>
    <w:rsid w:val="00E04D8A"/>
    <w:rsid w:val="00E04D94"/>
    <w:rsid w:val="00E0527C"/>
    <w:rsid w:val="00E05E2D"/>
    <w:rsid w:val="00E06042"/>
    <w:rsid w:val="00E065EB"/>
    <w:rsid w:val="00E0791F"/>
    <w:rsid w:val="00E07B75"/>
    <w:rsid w:val="00E1173A"/>
    <w:rsid w:val="00E11F37"/>
    <w:rsid w:val="00E12CC7"/>
    <w:rsid w:val="00E12F29"/>
    <w:rsid w:val="00E12FA7"/>
    <w:rsid w:val="00E13420"/>
    <w:rsid w:val="00E13908"/>
    <w:rsid w:val="00E13B31"/>
    <w:rsid w:val="00E13F88"/>
    <w:rsid w:val="00E143F1"/>
    <w:rsid w:val="00E14989"/>
    <w:rsid w:val="00E15045"/>
    <w:rsid w:val="00E150B5"/>
    <w:rsid w:val="00E153E5"/>
    <w:rsid w:val="00E16635"/>
    <w:rsid w:val="00E16A95"/>
    <w:rsid w:val="00E16D1C"/>
    <w:rsid w:val="00E17B5F"/>
    <w:rsid w:val="00E17EAF"/>
    <w:rsid w:val="00E205F4"/>
    <w:rsid w:val="00E2080D"/>
    <w:rsid w:val="00E21659"/>
    <w:rsid w:val="00E21E97"/>
    <w:rsid w:val="00E220A1"/>
    <w:rsid w:val="00E2380B"/>
    <w:rsid w:val="00E244D7"/>
    <w:rsid w:val="00E245CA"/>
    <w:rsid w:val="00E24A48"/>
    <w:rsid w:val="00E24A69"/>
    <w:rsid w:val="00E24B17"/>
    <w:rsid w:val="00E24E6B"/>
    <w:rsid w:val="00E25552"/>
    <w:rsid w:val="00E25E51"/>
    <w:rsid w:val="00E262C3"/>
    <w:rsid w:val="00E27656"/>
    <w:rsid w:val="00E27E70"/>
    <w:rsid w:val="00E30226"/>
    <w:rsid w:val="00E30469"/>
    <w:rsid w:val="00E3073A"/>
    <w:rsid w:val="00E30D09"/>
    <w:rsid w:val="00E30F65"/>
    <w:rsid w:val="00E30FCC"/>
    <w:rsid w:val="00E31237"/>
    <w:rsid w:val="00E31B89"/>
    <w:rsid w:val="00E31F69"/>
    <w:rsid w:val="00E329EE"/>
    <w:rsid w:val="00E32A48"/>
    <w:rsid w:val="00E3301C"/>
    <w:rsid w:val="00E33059"/>
    <w:rsid w:val="00E334EB"/>
    <w:rsid w:val="00E33589"/>
    <w:rsid w:val="00E33B3B"/>
    <w:rsid w:val="00E34578"/>
    <w:rsid w:val="00E34ABA"/>
    <w:rsid w:val="00E402B9"/>
    <w:rsid w:val="00E4046F"/>
    <w:rsid w:val="00E40886"/>
    <w:rsid w:val="00E40C10"/>
    <w:rsid w:val="00E4120F"/>
    <w:rsid w:val="00E42148"/>
    <w:rsid w:val="00E42CB2"/>
    <w:rsid w:val="00E42E0E"/>
    <w:rsid w:val="00E43256"/>
    <w:rsid w:val="00E434F3"/>
    <w:rsid w:val="00E43622"/>
    <w:rsid w:val="00E45243"/>
    <w:rsid w:val="00E45797"/>
    <w:rsid w:val="00E45866"/>
    <w:rsid w:val="00E463BC"/>
    <w:rsid w:val="00E467AB"/>
    <w:rsid w:val="00E47AA1"/>
    <w:rsid w:val="00E47E9B"/>
    <w:rsid w:val="00E50051"/>
    <w:rsid w:val="00E50EC5"/>
    <w:rsid w:val="00E511B8"/>
    <w:rsid w:val="00E5131D"/>
    <w:rsid w:val="00E51899"/>
    <w:rsid w:val="00E5207D"/>
    <w:rsid w:val="00E5260C"/>
    <w:rsid w:val="00E527E6"/>
    <w:rsid w:val="00E52C1A"/>
    <w:rsid w:val="00E52CA5"/>
    <w:rsid w:val="00E52D00"/>
    <w:rsid w:val="00E53C8E"/>
    <w:rsid w:val="00E53EAC"/>
    <w:rsid w:val="00E540DC"/>
    <w:rsid w:val="00E54E95"/>
    <w:rsid w:val="00E5502B"/>
    <w:rsid w:val="00E56509"/>
    <w:rsid w:val="00E56769"/>
    <w:rsid w:val="00E56EC7"/>
    <w:rsid w:val="00E5745A"/>
    <w:rsid w:val="00E57571"/>
    <w:rsid w:val="00E6004B"/>
    <w:rsid w:val="00E60B1F"/>
    <w:rsid w:val="00E60CF2"/>
    <w:rsid w:val="00E6135B"/>
    <w:rsid w:val="00E61FE9"/>
    <w:rsid w:val="00E62696"/>
    <w:rsid w:val="00E62E04"/>
    <w:rsid w:val="00E63617"/>
    <w:rsid w:val="00E63C52"/>
    <w:rsid w:val="00E63DC3"/>
    <w:rsid w:val="00E64426"/>
    <w:rsid w:val="00E648D7"/>
    <w:rsid w:val="00E64F6A"/>
    <w:rsid w:val="00E652BE"/>
    <w:rsid w:val="00E656D5"/>
    <w:rsid w:val="00E65FAF"/>
    <w:rsid w:val="00E66669"/>
    <w:rsid w:val="00E66914"/>
    <w:rsid w:val="00E66EED"/>
    <w:rsid w:val="00E67DF8"/>
    <w:rsid w:val="00E67EED"/>
    <w:rsid w:val="00E67FA5"/>
    <w:rsid w:val="00E703E7"/>
    <w:rsid w:val="00E70E40"/>
    <w:rsid w:val="00E713C8"/>
    <w:rsid w:val="00E72CB9"/>
    <w:rsid w:val="00E72CC2"/>
    <w:rsid w:val="00E7324C"/>
    <w:rsid w:val="00E73D3A"/>
    <w:rsid w:val="00E7404E"/>
    <w:rsid w:val="00E7436D"/>
    <w:rsid w:val="00E74E43"/>
    <w:rsid w:val="00E75F00"/>
    <w:rsid w:val="00E77025"/>
    <w:rsid w:val="00E806F1"/>
    <w:rsid w:val="00E80C51"/>
    <w:rsid w:val="00E818DD"/>
    <w:rsid w:val="00E8234E"/>
    <w:rsid w:val="00E83579"/>
    <w:rsid w:val="00E83C3E"/>
    <w:rsid w:val="00E84786"/>
    <w:rsid w:val="00E84AA2"/>
    <w:rsid w:val="00E852B2"/>
    <w:rsid w:val="00E855A3"/>
    <w:rsid w:val="00E85DA2"/>
    <w:rsid w:val="00E86036"/>
    <w:rsid w:val="00E86573"/>
    <w:rsid w:val="00E86DC2"/>
    <w:rsid w:val="00E86F29"/>
    <w:rsid w:val="00E906D2"/>
    <w:rsid w:val="00E90DFD"/>
    <w:rsid w:val="00E9147C"/>
    <w:rsid w:val="00E917B7"/>
    <w:rsid w:val="00E91EB9"/>
    <w:rsid w:val="00E91F7B"/>
    <w:rsid w:val="00E93034"/>
    <w:rsid w:val="00E93340"/>
    <w:rsid w:val="00E93916"/>
    <w:rsid w:val="00E94EB3"/>
    <w:rsid w:val="00E958FE"/>
    <w:rsid w:val="00E96120"/>
    <w:rsid w:val="00E972E3"/>
    <w:rsid w:val="00E97316"/>
    <w:rsid w:val="00E974DD"/>
    <w:rsid w:val="00E975E8"/>
    <w:rsid w:val="00E97629"/>
    <w:rsid w:val="00E97885"/>
    <w:rsid w:val="00EA001A"/>
    <w:rsid w:val="00EA0371"/>
    <w:rsid w:val="00EA0452"/>
    <w:rsid w:val="00EA131E"/>
    <w:rsid w:val="00EA13C2"/>
    <w:rsid w:val="00EA25B6"/>
    <w:rsid w:val="00EA2DCD"/>
    <w:rsid w:val="00EA3ABE"/>
    <w:rsid w:val="00EA3F9E"/>
    <w:rsid w:val="00EA448A"/>
    <w:rsid w:val="00EA5044"/>
    <w:rsid w:val="00EA57E4"/>
    <w:rsid w:val="00EA63ED"/>
    <w:rsid w:val="00EA7207"/>
    <w:rsid w:val="00EB00EF"/>
    <w:rsid w:val="00EB03FE"/>
    <w:rsid w:val="00EB0FAD"/>
    <w:rsid w:val="00EB134F"/>
    <w:rsid w:val="00EB1CFF"/>
    <w:rsid w:val="00EB2836"/>
    <w:rsid w:val="00EB3124"/>
    <w:rsid w:val="00EB3836"/>
    <w:rsid w:val="00EB38DD"/>
    <w:rsid w:val="00EB3AA6"/>
    <w:rsid w:val="00EB3C62"/>
    <w:rsid w:val="00EB4B92"/>
    <w:rsid w:val="00EB50F9"/>
    <w:rsid w:val="00EB57B1"/>
    <w:rsid w:val="00EB6178"/>
    <w:rsid w:val="00EB6291"/>
    <w:rsid w:val="00EB64B7"/>
    <w:rsid w:val="00EB66C9"/>
    <w:rsid w:val="00EB6AC7"/>
    <w:rsid w:val="00EB78CC"/>
    <w:rsid w:val="00EB79A8"/>
    <w:rsid w:val="00EC02AE"/>
    <w:rsid w:val="00EC03FD"/>
    <w:rsid w:val="00EC0B8F"/>
    <w:rsid w:val="00EC0DE9"/>
    <w:rsid w:val="00EC1002"/>
    <w:rsid w:val="00EC1076"/>
    <w:rsid w:val="00EC13EB"/>
    <w:rsid w:val="00EC19B2"/>
    <w:rsid w:val="00EC2793"/>
    <w:rsid w:val="00EC2842"/>
    <w:rsid w:val="00EC2A85"/>
    <w:rsid w:val="00EC2B34"/>
    <w:rsid w:val="00EC2F3F"/>
    <w:rsid w:val="00EC3674"/>
    <w:rsid w:val="00EC4C8D"/>
    <w:rsid w:val="00EC4E89"/>
    <w:rsid w:val="00EC504C"/>
    <w:rsid w:val="00EC560C"/>
    <w:rsid w:val="00EC6423"/>
    <w:rsid w:val="00EC664B"/>
    <w:rsid w:val="00EC6825"/>
    <w:rsid w:val="00EC6C34"/>
    <w:rsid w:val="00EC6D46"/>
    <w:rsid w:val="00EC717E"/>
    <w:rsid w:val="00EC725F"/>
    <w:rsid w:val="00EC7EB5"/>
    <w:rsid w:val="00ED00F8"/>
    <w:rsid w:val="00ED0B3E"/>
    <w:rsid w:val="00ED0B6B"/>
    <w:rsid w:val="00ED0D17"/>
    <w:rsid w:val="00ED10A0"/>
    <w:rsid w:val="00ED1854"/>
    <w:rsid w:val="00ED1DC7"/>
    <w:rsid w:val="00ED24B6"/>
    <w:rsid w:val="00ED3D92"/>
    <w:rsid w:val="00ED4033"/>
    <w:rsid w:val="00ED46CF"/>
    <w:rsid w:val="00ED4D30"/>
    <w:rsid w:val="00ED4EF8"/>
    <w:rsid w:val="00ED5664"/>
    <w:rsid w:val="00ED6738"/>
    <w:rsid w:val="00ED71D3"/>
    <w:rsid w:val="00ED7D2D"/>
    <w:rsid w:val="00ED7F10"/>
    <w:rsid w:val="00EE015B"/>
    <w:rsid w:val="00EE03C8"/>
    <w:rsid w:val="00EE0612"/>
    <w:rsid w:val="00EE0CC6"/>
    <w:rsid w:val="00EE1928"/>
    <w:rsid w:val="00EE1AE0"/>
    <w:rsid w:val="00EE1B2E"/>
    <w:rsid w:val="00EE1BCB"/>
    <w:rsid w:val="00EE1D27"/>
    <w:rsid w:val="00EE256C"/>
    <w:rsid w:val="00EE25CC"/>
    <w:rsid w:val="00EE3A28"/>
    <w:rsid w:val="00EE442D"/>
    <w:rsid w:val="00EE4C0B"/>
    <w:rsid w:val="00EE4D95"/>
    <w:rsid w:val="00EE5057"/>
    <w:rsid w:val="00EE551E"/>
    <w:rsid w:val="00EE5E67"/>
    <w:rsid w:val="00EE5EA7"/>
    <w:rsid w:val="00EE6298"/>
    <w:rsid w:val="00EE6BD4"/>
    <w:rsid w:val="00EE6BD8"/>
    <w:rsid w:val="00EE6BF0"/>
    <w:rsid w:val="00EE7E3F"/>
    <w:rsid w:val="00EF0375"/>
    <w:rsid w:val="00EF12AB"/>
    <w:rsid w:val="00EF2E70"/>
    <w:rsid w:val="00EF35E0"/>
    <w:rsid w:val="00EF386E"/>
    <w:rsid w:val="00EF4344"/>
    <w:rsid w:val="00EF50F5"/>
    <w:rsid w:val="00EF54BF"/>
    <w:rsid w:val="00EF6BAE"/>
    <w:rsid w:val="00EF7054"/>
    <w:rsid w:val="00F005F7"/>
    <w:rsid w:val="00F0063A"/>
    <w:rsid w:val="00F00964"/>
    <w:rsid w:val="00F00ADC"/>
    <w:rsid w:val="00F01168"/>
    <w:rsid w:val="00F011D0"/>
    <w:rsid w:val="00F012A7"/>
    <w:rsid w:val="00F016F4"/>
    <w:rsid w:val="00F01BD2"/>
    <w:rsid w:val="00F01E0F"/>
    <w:rsid w:val="00F02D6D"/>
    <w:rsid w:val="00F0320E"/>
    <w:rsid w:val="00F0358C"/>
    <w:rsid w:val="00F035FF"/>
    <w:rsid w:val="00F03804"/>
    <w:rsid w:val="00F03B32"/>
    <w:rsid w:val="00F04038"/>
    <w:rsid w:val="00F05545"/>
    <w:rsid w:val="00F05A34"/>
    <w:rsid w:val="00F06302"/>
    <w:rsid w:val="00F06304"/>
    <w:rsid w:val="00F06788"/>
    <w:rsid w:val="00F0766E"/>
    <w:rsid w:val="00F079C7"/>
    <w:rsid w:val="00F07E1F"/>
    <w:rsid w:val="00F11111"/>
    <w:rsid w:val="00F125F6"/>
    <w:rsid w:val="00F132EE"/>
    <w:rsid w:val="00F13752"/>
    <w:rsid w:val="00F144F8"/>
    <w:rsid w:val="00F15077"/>
    <w:rsid w:val="00F15A7B"/>
    <w:rsid w:val="00F16493"/>
    <w:rsid w:val="00F17472"/>
    <w:rsid w:val="00F20198"/>
    <w:rsid w:val="00F20338"/>
    <w:rsid w:val="00F20A18"/>
    <w:rsid w:val="00F21162"/>
    <w:rsid w:val="00F21198"/>
    <w:rsid w:val="00F214A7"/>
    <w:rsid w:val="00F21530"/>
    <w:rsid w:val="00F22951"/>
    <w:rsid w:val="00F229B9"/>
    <w:rsid w:val="00F24417"/>
    <w:rsid w:val="00F24C4A"/>
    <w:rsid w:val="00F2539B"/>
    <w:rsid w:val="00F268F4"/>
    <w:rsid w:val="00F26A5A"/>
    <w:rsid w:val="00F27044"/>
    <w:rsid w:val="00F27F32"/>
    <w:rsid w:val="00F30065"/>
    <w:rsid w:val="00F301D5"/>
    <w:rsid w:val="00F30548"/>
    <w:rsid w:val="00F305AC"/>
    <w:rsid w:val="00F3115B"/>
    <w:rsid w:val="00F31C1F"/>
    <w:rsid w:val="00F321ED"/>
    <w:rsid w:val="00F3244C"/>
    <w:rsid w:val="00F32922"/>
    <w:rsid w:val="00F32B39"/>
    <w:rsid w:val="00F32CB4"/>
    <w:rsid w:val="00F33360"/>
    <w:rsid w:val="00F3355B"/>
    <w:rsid w:val="00F33A2A"/>
    <w:rsid w:val="00F3441A"/>
    <w:rsid w:val="00F34E0D"/>
    <w:rsid w:val="00F3512C"/>
    <w:rsid w:val="00F35BFF"/>
    <w:rsid w:val="00F35EF0"/>
    <w:rsid w:val="00F36950"/>
    <w:rsid w:val="00F36C6D"/>
    <w:rsid w:val="00F36F10"/>
    <w:rsid w:val="00F40D00"/>
    <w:rsid w:val="00F41FB5"/>
    <w:rsid w:val="00F4200A"/>
    <w:rsid w:val="00F4214B"/>
    <w:rsid w:val="00F42FBF"/>
    <w:rsid w:val="00F433D0"/>
    <w:rsid w:val="00F43BBB"/>
    <w:rsid w:val="00F43D66"/>
    <w:rsid w:val="00F43E4D"/>
    <w:rsid w:val="00F43F90"/>
    <w:rsid w:val="00F441C0"/>
    <w:rsid w:val="00F44B1D"/>
    <w:rsid w:val="00F468BB"/>
    <w:rsid w:val="00F46EB9"/>
    <w:rsid w:val="00F470B5"/>
    <w:rsid w:val="00F47840"/>
    <w:rsid w:val="00F502AB"/>
    <w:rsid w:val="00F508D2"/>
    <w:rsid w:val="00F521C2"/>
    <w:rsid w:val="00F522F0"/>
    <w:rsid w:val="00F52DFA"/>
    <w:rsid w:val="00F530B2"/>
    <w:rsid w:val="00F535FA"/>
    <w:rsid w:val="00F54706"/>
    <w:rsid w:val="00F54931"/>
    <w:rsid w:val="00F54A67"/>
    <w:rsid w:val="00F54C32"/>
    <w:rsid w:val="00F54C3F"/>
    <w:rsid w:val="00F553A1"/>
    <w:rsid w:val="00F55562"/>
    <w:rsid w:val="00F55814"/>
    <w:rsid w:val="00F56174"/>
    <w:rsid w:val="00F56AF4"/>
    <w:rsid w:val="00F56C7A"/>
    <w:rsid w:val="00F56E41"/>
    <w:rsid w:val="00F56EBD"/>
    <w:rsid w:val="00F572C6"/>
    <w:rsid w:val="00F572E0"/>
    <w:rsid w:val="00F611FB"/>
    <w:rsid w:val="00F6207D"/>
    <w:rsid w:val="00F62AE4"/>
    <w:rsid w:val="00F6346C"/>
    <w:rsid w:val="00F63B07"/>
    <w:rsid w:val="00F654AA"/>
    <w:rsid w:val="00F65C4A"/>
    <w:rsid w:val="00F65C8E"/>
    <w:rsid w:val="00F662DF"/>
    <w:rsid w:val="00F66682"/>
    <w:rsid w:val="00F66EF7"/>
    <w:rsid w:val="00F6741F"/>
    <w:rsid w:val="00F676AC"/>
    <w:rsid w:val="00F7003F"/>
    <w:rsid w:val="00F70265"/>
    <w:rsid w:val="00F70E23"/>
    <w:rsid w:val="00F70E97"/>
    <w:rsid w:val="00F70F1F"/>
    <w:rsid w:val="00F71821"/>
    <w:rsid w:val="00F719F9"/>
    <w:rsid w:val="00F725EB"/>
    <w:rsid w:val="00F735E5"/>
    <w:rsid w:val="00F736D1"/>
    <w:rsid w:val="00F73CA5"/>
    <w:rsid w:val="00F73D74"/>
    <w:rsid w:val="00F7421F"/>
    <w:rsid w:val="00F743DE"/>
    <w:rsid w:val="00F744E6"/>
    <w:rsid w:val="00F745FE"/>
    <w:rsid w:val="00F750ED"/>
    <w:rsid w:val="00F759F3"/>
    <w:rsid w:val="00F75F03"/>
    <w:rsid w:val="00F76867"/>
    <w:rsid w:val="00F77013"/>
    <w:rsid w:val="00F7715D"/>
    <w:rsid w:val="00F773ED"/>
    <w:rsid w:val="00F80714"/>
    <w:rsid w:val="00F80B1A"/>
    <w:rsid w:val="00F80F73"/>
    <w:rsid w:val="00F812C7"/>
    <w:rsid w:val="00F81F8F"/>
    <w:rsid w:val="00F81F90"/>
    <w:rsid w:val="00F82F16"/>
    <w:rsid w:val="00F839C3"/>
    <w:rsid w:val="00F83BB0"/>
    <w:rsid w:val="00F83C02"/>
    <w:rsid w:val="00F83D17"/>
    <w:rsid w:val="00F8430A"/>
    <w:rsid w:val="00F84454"/>
    <w:rsid w:val="00F851F0"/>
    <w:rsid w:val="00F85518"/>
    <w:rsid w:val="00F85E3B"/>
    <w:rsid w:val="00F86333"/>
    <w:rsid w:val="00F86458"/>
    <w:rsid w:val="00F867B0"/>
    <w:rsid w:val="00F8700B"/>
    <w:rsid w:val="00F874D4"/>
    <w:rsid w:val="00F87801"/>
    <w:rsid w:val="00F87E4B"/>
    <w:rsid w:val="00F90B91"/>
    <w:rsid w:val="00F90D7E"/>
    <w:rsid w:val="00F91973"/>
    <w:rsid w:val="00F91F00"/>
    <w:rsid w:val="00F921A8"/>
    <w:rsid w:val="00F92E7E"/>
    <w:rsid w:val="00F9318D"/>
    <w:rsid w:val="00F93394"/>
    <w:rsid w:val="00F9451C"/>
    <w:rsid w:val="00F94782"/>
    <w:rsid w:val="00F94BA1"/>
    <w:rsid w:val="00F94CEF"/>
    <w:rsid w:val="00F95C0D"/>
    <w:rsid w:val="00F9606C"/>
    <w:rsid w:val="00F96BB5"/>
    <w:rsid w:val="00F96D93"/>
    <w:rsid w:val="00F97227"/>
    <w:rsid w:val="00F97823"/>
    <w:rsid w:val="00F97A90"/>
    <w:rsid w:val="00FA08A1"/>
    <w:rsid w:val="00FA0B87"/>
    <w:rsid w:val="00FA1169"/>
    <w:rsid w:val="00FA1719"/>
    <w:rsid w:val="00FA1ACC"/>
    <w:rsid w:val="00FA25FA"/>
    <w:rsid w:val="00FA280A"/>
    <w:rsid w:val="00FA2AA2"/>
    <w:rsid w:val="00FA2CE6"/>
    <w:rsid w:val="00FA323A"/>
    <w:rsid w:val="00FA390B"/>
    <w:rsid w:val="00FA41F8"/>
    <w:rsid w:val="00FA451F"/>
    <w:rsid w:val="00FA50A6"/>
    <w:rsid w:val="00FA5A0B"/>
    <w:rsid w:val="00FA5B4C"/>
    <w:rsid w:val="00FA5BA3"/>
    <w:rsid w:val="00FA5CFF"/>
    <w:rsid w:val="00FA5F5F"/>
    <w:rsid w:val="00FA626D"/>
    <w:rsid w:val="00FA735C"/>
    <w:rsid w:val="00FA7CF9"/>
    <w:rsid w:val="00FB0ABB"/>
    <w:rsid w:val="00FB0F5C"/>
    <w:rsid w:val="00FB0FE4"/>
    <w:rsid w:val="00FB2041"/>
    <w:rsid w:val="00FB339A"/>
    <w:rsid w:val="00FB3F35"/>
    <w:rsid w:val="00FB4B34"/>
    <w:rsid w:val="00FB533D"/>
    <w:rsid w:val="00FB5C69"/>
    <w:rsid w:val="00FB62E1"/>
    <w:rsid w:val="00FB6A0E"/>
    <w:rsid w:val="00FB7747"/>
    <w:rsid w:val="00FB7AE3"/>
    <w:rsid w:val="00FB7B7C"/>
    <w:rsid w:val="00FC0958"/>
    <w:rsid w:val="00FC0B17"/>
    <w:rsid w:val="00FC127F"/>
    <w:rsid w:val="00FC1708"/>
    <w:rsid w:val="00FC1E60"/>
    <w:rsid w:val="00FC297B"/>
    <w:rsid w:val="00FC2A92"/>
    <w:rsid w:val="00FC2C15"/>
    <w:rsid w:val="00FC416D"/>
    <w:rsid w:val="00FC460F"/>
    <w:rsid w:val="00FC48BB"/>
    <w:rsid w:val="00FC5A07"/>
    <w:rsid w:val="00FC5CB3"/>
    <w:rsid w:val="00FC6345"/>
    <w:rsid w:val="00FC7073"/>
    <w:rsid w:val="00FC73C8"/>
    <w:rsid w:val="00FC7852"/>
    <w:rsid w:val="00FD04B4"/>
    <w:rsid w:val="00FD1AC8"/>
    <w:rsid w:val="00FD1F99"/>
    <w:rsid w:val="00FD236A"/>
    <w:rsid w:val="00FD2F84"/>
    <w:rsid w:val="00FD362B"/>
    <w:rsid w:val="00FD3749"/>
    <w:rsid w:val="00FD3D4B"/>
    <w:rsid w:val="00FD41D4"/>
    <w:rsid w:val="00FD4302"/>
    <w:rsid w:val="00FD45A7"/>
    <w:rsid w:val="00FD506A"/>
    <w:rsid w:val="00FD57C7"/>
    <w:rsid w:val="00FD5F01"/>
    <w:rsid w:val="00FD5F3C"/>
    <w:rsid w:val="00FD6144"/>
    <w:rsid w:val="00FD62B8"/>
    <w:rsid w:val="00FD6A42"/>
    <w:rsid w:val="00FD6DA4"/>
    <w:rsid w:val="00FD754A"/>
    <w:rsid w:val="00FE10D0"/>
    <w:rsid w:val="00FE1951"/>
    <w:rsid w:val="00FE1E1E"/>
    <w:rsid w:val="00FE2262"/>
    <w:rsid w:val="00FE22B0"/>
    <w:rsid w:val="00FE298C"/>
    <w:rsid w:val="00FE32EF"/>
    <w:rsid w:val="00FE33B0"/>
    <w:rsid w:val="00FE3A4F"/>
    <w:rsid w:val="00FE3FCB"/>
    <w:rsid w:val="00FE429C"/>
    <w:rsid w:val="00FE46EA"/>
    <w:rsid w:val="00FE47AA"/>
    <w:rsid w:val="00FE482A"/>
    <w:rsid w:val="00FE4F76"/>
    <w:rsid w:val="00FE5C88"/>
    <w:rsid w:val="00FE5F3A"/>
    <w:rsid w:val="00FE6760"/>
    <w:rsid w:val="00FE6849"/>
    <w:rsid w:val="00FE6C18"/>
    <w:rsid w:val="00FE6D75"/>
    <w:rsid w:val="00FE6E55"/>
    <w:rsid w:val="00FE7109"/>
    <w:rsid w:val="00FE713B"/>
    <w:rsid w:val="00FE72E8"/>
    <w:rsid w:val="00FE79AD"/>
    <w:rsid w:val="00FE7EDA"/>
    <w:rsid w:val="00FE7F51"/>
    <w:rsid w:val="00FF0558"/>
    <w:rsid w:val="00FF0B89"/>
    <w:rsid w:val="00FF0BBB"/>
    <w:rsid w:val="00FF179A"/>
    <w:rsid w:val="00FF1C6A"/>
    <w:rsid w:val="00FF208E"/>
    <w:rsid w:val="00FF31D8"/>
    <w:rsid w:val="00FF3482"/>
    <w:rsid w:val="00FF3600"/>
    <w:rsid w:val="00FF3B0A"/>
    <w:rsid w:val="00FF3BA7"/>
    <w:rsid w:val="00FF4242"/>
    <w:rsid w:val="00FF4345"/>
    <w:rsid w:val="00FF4A1B"/>
    <w:rsid w:val="00FF5423"/>
    <w:rsid w:val="00FF5931"/>
    <w:rsid w:val="00FF5B5A"/>
    <w:rsid w:val="00FF6EF4"/>
    <w:rsid w:val="00FF70B5"/>
    <w:rsid w:val="00FF7415"/>
    <w:rsid w:val="00FF7648"/>
    <w:rsid w:val="00FF7D33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5F6DF4"/>
  <w15:chartTrackingRefBased/>
  <w15:docId w15:val="{90F183FA-E3E9-48C5-B9DB-CA5A59B1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25EB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5E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5E6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E5E6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725E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F3565"/>
    <w:pPr>
      <w:ind w:left="720"/>
      <w:contextualSpacing/>
    </w:pPr>
  </w:style>
  <w:style w:type="character" w:styleId="CommentReference">
    <w:name w:val="annotation reference"/>
    <w:basedOn w:val="DefaultParagraphFont"/>
    <w:rsid w:val="007A5F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5F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5FCB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rsid w:val="007A5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5FCB"/>
    <w:rPr>
      <w:rFonts w:eastAsia="Calibri"/>
      <w:b/>
      <w:bCs/>
    </w:rPr>
  </w:style>
  <w:style w:type="character" w:styleId="FollowedHyperlink">
    <w:name w:val="FollowedHyperlink"/>
    <w:basedOn w:val="DefaultParagraphFont"/>
    <w:rsid w:val="00F535FA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75A3C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75A3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7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Electronic%20Letterhead%20-%20Acad%20Affai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75931-0D83-4B34-BAC4-C662E205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Electronic Letterhead - Acad Affairs</Template>
  <TotalTime>1</TotalTime>
  <Pages>1</Pages>
  <Words>261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IUPUI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Singh, Mansi R.;Halliburton, Michael Charles Leslie</dc:creator>
  <cp:keywords/>
  <dc:description/>
  <cp:lastModifiedBy>Lee, Karen</cp:lastModifiedBy>
  <cp:revision>3</cp:revision>
  <cp:lastPrinted>2008-06-30T18:24:00Z</cp:lastPrinted>
  <dcterms:created xsi:type="dcterms:W3CDTF">2024-10-11T20:39:00Z</dcterms:created>
  <dcterms:modified xsi:type="dcterms:W3CDTF">2024-10-15T15:27:00Z</dcterms:modified>
</cp:coreProperties>
</file>